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81CEC" w:rsidR="00DA155F" w:rsidP="00DA155F" w:rsidRDefault="00DA155F" w14:paraId="7893C58D" w14:textId="77777777">
      <w:pPr>
        <w:contextualSpacing/>
        <w:rPr>
          <w:sz w:val="24"/>
        </w:rPr>
      </w:pPr>
      <w:bookmarkStart w:name="_GoBack" w:id="0"/>
      <w:bookmarkEnd w:id="0"/>
    </w:p>
    <w:p w:rsidR="00A81CEC" w:rsidP="00A81CEC" w:rsidRDefault="00A81CEC" w14:paraId="580EA7A2" w14:textId="77777777">
      <w:pPr>
        <w:contextualSpacing/>
        <w:jc w:val="center"/>
        <w:rPr>
          <w:rFonts w:ascii="Cambria" w:hAnsi="Cambria"/>
          <w:b/>
          <w:sz w:val="48"/>
          <w:szCs w:val="48"/>
        </w:rPr>
      </w:pPr>
      <w:r w:rsidRPr="00A81CEC">
        <w:rPr>
          <w:rFonts w:ascii="Cambria" w:hAnsi="Cambria"/>
          <w:b/>
          <w:sz w:val="48"/>
          <w:szCs w:val="48"/>
        </w:rPr>
        <w:t>Physical Education Opt-Out Form</w:t>
      </w:r>
    </w:p>
    <w:p w:rsidR="00A81CEC" w:rsidP="00A81CEC" w:rsidRDefault="00A81CEC" w14:paraId="4541E3F8" w14:textId="77777777">
      <w:pPr>
        <w:contextualSpacing/>
        <w:jc w:val="center"/>
        <w:rPr>
          <w:rFonts w:ascii="Cambria" w:hAnsi="Cambria"/>
          <w:b/>
          <w:sz w:val="48"/>
          <w:szCs w:val="48"/>
        </w:rPr>
      </w:pPr>
    </w:p>
    <w:p w:rsidR="00A81CEC" w:rsidP="00A81CEC" w:rsidRDefault="00A81CEC" w14:paraId="0BD36D13" w14:textId="77777777">
      <w:pPr>
        <w:contextualSpacing/>
        <w:rPr>
          <w:b/>
          <w:sz w:val="48"/>
          <w:szCs w:val="48"/>
        </w:rPr>
      </w:pPr>
      <w:r>
        <w:rPr>
          <w:b/>
          <w:sz w:val="48"/>
          <w:szCs w:val="48"/>
        </w:rPr>
        <w:t>Student Name: _______________________________</w:t>
      </w:r>
    </w:p>
    <w:p w:rsidR="00A81CEC" w:rsidP="00A81CEC" w:rsidRDefault="00A81CEC" w14:paraId="490C2C6C" w14:textId="77777777">
      <w:pPr>
        <w:contextualSpacing/>
        <w:rPr>
          <w:b/>
          <w:sz w:val="48"/>
          <w:szCs w:val="48"/>
        </w:rPr>
      </w:pPr>
    </w:p>
    <w:p w:rsidR="00A81CEC" w:rsidP="00A81CEC" w:rsidRDefault="00A81CEC" w14:paraId="7310FFC0" w14:textId="77777777">
      <w:pPr>
        <w:contextualSpacing/>
        <w:rPr>
          <w:b/>
          <w:sz w:val="48"/>
          <w:szCs w:val="48"/>
        </w:rPr>
      </w:pPr>
      <w:r>
        <w:rPr>
          <w:b/>
          <w:sz w:val="48"/>
          <w:szCs w:val="48"/>
        </w:rPr>
        <w:t>Student Number: _____________________________</w:t>
      </w:r>
    </w:p>
    <w:p w:rsidR="00A81CEC" w:rsidP="00A81CEC" w:rsidRDefault="00A81CEC" w14:paraId="6E3064C1" w14:textId="77777777">
      <w:pPr>
        <w:contextualSpacing/>
        <w:rPr>
          <w:b/>
          <w:sz w:val="48"/>
          <w:szCs w:val="48"/>
        </w:rPr>
      </w:pPr>
    </w:p>
    <w:p w:rsidR="00A81CEC" w:rsidP="7A8417D7" w:rsidRDefault="00A81CEC" w14:paraId="519631A1" w14:textId="651571C3">
      <w:pPr>
        <w:spacing/>
        <w:contextualSpacing/>
        <w:rPr>
          <w:b w:val="1"/>
          <w:bCs w:val="1"/>
          <w:sz w:val="48"/>
          <w:szCs w:val="48"/>
        </w:rPr>
      </w:pPr>
      <w:r w:rsidRPr="7A8417D7" w:rsidR="00A81CEC">
        <w:rPr>
          <w:b w:val="1"/>
          <w:bCs w:val="1"/>
          <w:sz w:val="48"/>
          <w:szCs w:val="48"/>
        </w:rPr>
        <w:t>Grade for 22-23: _______________</w:t>
      </w:r>
    </w:p>
    <w:p w:rsidRPr="00A81CEC" w:rsidR="00A81CEC" w:rsidP="00A81CEC" w:rsidRDefault="00A81CEC" w14:paraId="09FACE86" w14:textId="77777777">
      <w:pPr>
        <w:contextualSpacing/>
        <w:rPr>
          <w:b/>
          <w:sz w:val="28"/>
          <w:szCs w:val="28"/>
        </w:rPr>
      </w:pPr>
    </w:p>
    <w:p w:rsidRPr="00A81CEC" w:rsidR="00A81CEC" w:rsidP="00A81CEC" w:rsidRDefault="00A81CEC" w14:paraId="75D1A6C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A81CEC">
        <w:rPr>
          <w:rStyle w:val="normaltextrun"/>
          <w:color w:val="000000"/>
          <w:sz w:val="28"/>
          <w:szCs w:val="28"/>
        </w:rPr>
        <w:t>Per </w:t>
      </w:r>
      <w:r w:rsidRPr="00A81CEC">
        <w:rPr>
          <w:rStyle w:val="normaltextrun"/>
          <w:i/>
          <w:iCs/>
          <w:color w:val="000000"/>
          <w:sz w:val="28"/>
          <w:szCs w:val="28"/>
        </w:rPr>
        <w:t>Florida Statute 1003.455 Physical Education - </w:t>
      </w:r>
      <w:r w:rsidRPr="00A81CEC">
        <w:rPr>
          <w:rStyle w:val="normaltextrun"/>
          <w:color w:val="000000"/>
          <w:sz w:val="28"/>
          <w:szCs w:val="28"/>
        </w:rPr>
        <w:t>the equivalent of one class period per day of physical education for one semester </w:t>
      </w:r>
      <w:r w:rsidRPr="00A81CEC">
        <w:rPr>
          <w:rStyle w:val="normaltextrun"/>
          <w:b/>
          <w:bCs/>
          <w:color w:val="000000"/>
          <w:sz w:val="28"/>
          <w:szCs w:val="28"/>
          <w:u w:val="single"/>
        </w:rPr>
        <w:t>of each year</w:t>
      </w:r>
      <w:r w:rsidRPr="00A81CEC">
        <w:rPr>
          <w:rStyle w:val="normaltextrun"/>
          <w:color w:val="000000"/>
          <w:sz w:val="28"/>
          <w:szCs w:val="28"/>
        </w:rPr>
        <w:t> is required. Parents may elect to waive this requirement indicating a different elective selection on this form and acknowledging this with a signature.</w:t>
      </w:r>
      <w:r w:rsidRPr="00A81CEC">
        <w:rPr>
          <w:rStyle w:val="eop"/>
          <w:color w:val="000000"/>
          <w:sz w:val="28"/>
          <w:szCs w:val="28"/>
        </w:rPr>
        <w:t> </w:t>
      </w:r>
    </w:p>
    <w:p w:rsidR="00A81CEC" w:rsidP="00A81CEC" w:rsidRDefault="00A81CEC" w14:paraId="06F7C756" w14:textId="77777777">
      <w:pPr>
        <w:contextualSpacing/>
        <w:rPr>
          <w:b/>
          <w:sz w:val="48"/>
          <w:szCs w:val="48"/>
        </w:rPr>
      </w:pPr>
    </w:p>
    <w:p w:rsidR="00A81CEC" w:rsidP="56E73292" w:rsidRDefault="00A81CEC" w14:paraId="6AA6D3C7" w14:textId="6B56663E">
      <w:pPr>
        <w:spacing w:line="360" w:lineRule="auto"/>
        <w:contextualSpacing/>
        <w:rPr>
          <w:b w:val="1"/>
          <w:bCs w:val="1"/>
          <w:sz w:val="28"/>
          <w:szCs w:val="28"/>
        </w:rPr>
      </w:pPr>
      <w:r w:rsidRPr="56E73292" w:rsidR="00A81CEC">
        <w:rPr>
          <w:b w:val="1"/>
          <w:bCs w:val="1"/>
          <w:sz w:val="28"/>
          <w:szCs w:val="28"/>
        </w:rPr>
        <w:t xml:space="preserve">I am requesting to opt my student out of the state required Physical </w:t>
      </w:r>
      <w:r w:rsidRPr="56E73292" w:rsidR="00A81CEC">
        <w:rPr>
          <w:b w:val="1"/>
          <w:bCs w:val="1"/>
          <w:sz w:val="28"/>
          <w:szCs w:val="28"/>
        </w:rPr>
        <w:t>Educat</w:t>
      </w:r>
      <w:r w:rsidRPr="56E73292" w:rsidR="4668141F">
        <w:rPr>
          <w:b w:val="1"/>
          <w:bCs w:val="1"/>
          <w:sz w:val="28"/>
          <w:szCs w:val="28"/>
        </w:rPr>
        <w:t>i</w:t>
      </w:r>
      <w:r w:rsidRPr="56E73292" w:rsidR="00A81CEC">
        <w:rPr>
          <w:b w:val="1"/>
          <w:bCs w:val="1"/>
          <w:sz w:val="28"/>
          <w:szCs w:val="28"/>
        </w:rPr>
        <w:t>on</w:t>
      </w:r>
      <w:r w:rsidRPr="56E73292" w:rsidR="00A81CEC">
        <w:rPr>
          <w:b w:val="1"/>
          <w:bCs w:val="1"/>
          <w:sz w:val="28"/>
          <w:szCs w:val="28"/>
        </w:rPr>
        <w:t xml:space="preserve"> course in lieu of another elective. My student gets physical activity outside of the school day by participating in:</w:t>
      </w:r>
    </w:p>
    <w:p w:rsidR="00A81CEC" w:rsidP="00A81CEC" w:rsidRDefault="00A81CEC" w14:paraId="1D177993" w14:textId="77777777">
      <w:pPr>
        <w:spacing w:line="360" w:lineRule="auto"/>
        <w:contextualSpacing/>
        <w:rPr>
          <w:b/>
          <w:sz w:val="28"/>
          <w:szCs w:val="28"/>
        </w:rPr>
      </w:pPr>
    </w:p>
    <w:p w:rsidR="00A81CEC" w:rsidP="00A81CEC" w:rsidRDefault="00A81CEC" w14:paraId="289FAEAE" w14:textId="77777777">
      <w:pPr>
        <w:spacing w:line="360" w:lineRule="auto"/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CEC" w:rsidP="00A81CEC" w:rsidRDefault="00A81CEC" w14:paraId="10FD1E7C" w14:textId="77777777">
      <w:pPr>
        <w:contextualSpacing/>
        <w:rPr>
          <w:b/>
          <w:sz w:val="28"/>
          <w:szCs w:val="28"/>
        </w:rPr>
      </w:pPr>
    </w:p>
    <w:p w:rsidRPr="00A81CEC" w:rsidR="00A81CEC" w:rsidP="00A81CEC" w:rsidRDefault="00A81CEC" w14:paraId="59872348" w14:textId="7777777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Parent Signature: ____________________________________</w:t>
      </w:r>
    </w:p>
    <w:sectPr w:rsidRPr="00A81CEC" w:rsidR="00A81CEC" w:rsidSect="001019C8">
      <w:headerReference w:type="default" r:id="rId11"/>
      <w:footerReference w:type="default" r:id="rId12"/>
      <w:pgSz w:w="12240" w:h="15840" w:orient="portrait" w:code="1"/>
      <w:pgMar w:top="1152" w:right="720" w:bottom="1152" w:left="72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35A" w:rsidRDefault="00CB435A" w14:paraId="1548DC2A" w14:textId="77777777">
      <w:r>
        <w:separator/>
      </w:r>
    </w:p>
  </w:endnote>
  <w:endnote w:type="continuationSeparator" w:id="0">
    <w:p w:rsidR="00CB435A" w:rsidRDefault="00CB435A" w14:paraId="6B7771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 Tarikh">
    <w:altName w:val="Courier New"/>
    <w:charset w:val="B2"/>
    <w:family w:val="auto"/>
    <w:pitch w:val="variable"/>
    <w:sig w:usb0="00002003" w:usb1="00000000" w:usb2="00000000" w:usb3="00000000" w:csb0="0000004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41D69" w:rsidR="00A535D8" w:rsidP="00C41D69" w:rsidRDefault="00AD734A" w14:paraId="11C67FC3" w14:textId="77777777">
    <w:pPr>
      <w:jc w:val="center"/>
      <w:rPr>
        <w:b/>
        <w:bCs/>
        <w:i/>
        <w:iCs/>
        <w:color w:val="0000FF"/>
      </w:rPr>
    </w:pPr>
    <w:r w:rsidRPr="00AD734A">
      <w:rPr>
        <w:b/>
        <w:bCs/>
        <w:i/>
        <w:iCs/>
        <w:color w:val="0000FF"/>
      </w:rPr>
      <w:t xml:space="preserve">“The Leon County School District does not discriminate against any person on the basis of </w:t>
    </w:r>
    <w:r w:rsidRPr="00AD734A">
      <w:rPr>
        <w:b/>
        <w:bCs/>
        <w:i/>
        <w:iCs/>
        <w:snapToGrid w:val="0"/>
        <w:color w:val="0000FF"/>
      </w:rPr>
      <w:t xml:space="preserve">sex (including transgender status, gender nonconforming, and gender identity), </w:t>
    </w:r>
    <w:r w:rsidRPr="00AD734A">
      <w:rPr>
        <w:b/>
        <w:bCs/>
        <w:i/>
        <w:iCs/>
        <w:color w:val="0000FF"/>
      </w:rPr>
      <w:t>marital status,</w:t>
    </w:r>
    <w:r w:rsidRPr="00AD734A">
      <w:rPr>
        <w:b/>
        <w:bCs/>
        <w:i/>
        <w:iCs/>
        <w:snapToGrid w:val="0"/>
        <w:color w:val="0000FF"/>
      </w:rPr>
      <w:t xml:space="preserve"> sexual orientation, race, religion,</w:t>
    </w:r>
    <w:r w:rsidRPr="00AD734A">
      <w:rPr>
        <w:b/>
        <w:bCs/>
        <w:i/>
        <w:iCs/>
        <w:color w:val="0000FF"/>
      </w:rPr>
      <w:t xml:space="preserve"> ethnicity, </w:t>
    </w:r>
    <w:r w:rsidRPr="00AD734A">
      <w:rPr>
        <w:b/>
        <w:bCs/>
        <w:i/>
        <w:iCs/>
        <w:snapToGrid w:val="0"/>
        <w:color w:val="0000FF"/>
      </w:rPr>
      <w:t xml:space="preserve">national origin, age, color, </w:t>
    </w:r>
    <w:r w:rsidRPr="00AD734A">
      <w:rPr>
        <w:b/>
        <w:bCs/>
        <w:i/>
        <w:iCs/>
        <w:color w:val="0000FF"/>
      </w:rPr>
      <w:t xml:space="preserve">pregnancy, </w:t>
    </w:r>
    <w:r w:rsidRPr="00AD734A">
      <w:rPr>
        <w:b/>
        <w:bCs/>
        <w:i/>
        <w:iCs/>
        <w:snapToGrid w:val="0"/>
        <w:color w:val="0000FF"/>
      </w:rPr>
      <w:t xml:space="preserve">disability, or </w:t>
    </w:r>
    <w:r w:rsidRPr="00AD734A">
      <w:rPr>
        <w:b/>
        <w:bCs/>
        <w:i/>
        <w:iCs/>
        <w:color w:val="0000FF"/>
      </w:rPr>
      <w:t>genetic information.”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35A" w:rsidRDefault="00CB435A" w14:paraId="2508F67D" w14:textId="77777777">
      <w:r>
        <w:separator/>
      </w:r>
    </w:p>
  </w:footnote>
  <w:footnote w:type="continuationSeparator" w:id="0">
    <w:p w:rsidR="00CB435A" w:rsidRDefault="00CB435A" w14:paraId="5CEB02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E76AC9" w:rsidR="00E76AC9" w:rsidP="005F7950" w:rsidRDefault="00E76AC9" w14:paraId="57B86AE0" w14:textId="77777777">
    <w:pPr>
      <w:pStyle w:val="OmniPage2"/>
      <w:tabs>
        <w:tab w:val="left" w:pos="1420"/>
        <w:tab w:val="center" w:pos="3585"/>
      </w:tabs>
      <w:ind w:left="0" w:right="-120"/>
      <w:jc w:val="center"/>
      <w:rPr>
        <w:rFonts w:ascii="Al Tarikh" w:hAnsi="Al Tarikh" w:cs="Al Tarikh"/>
        <w:b/>
        <w:noProof w:val="0"/>
        <w:sz w:val="40"/>
        <w:szCs w:val="40"/>
      </w:rPr>
    </w:pPr>
    <w:r w:rsidRPr="00E76AC9">
      <w:rPr>
        <w:rFonts w:ascii="Calibri" w:hAnsi="Calibri" w:eastAsia="Calibri" w:cs="Calibri"/>
        <w:b/>
        <w:noProof w:val="0"/>
        <w:sz w:val="40"/>
        <w:szCs w:val="40"/>
      </w:rPr>
      <w:t>Augusta</w:t>
    </w:r>
    <w:r w:rsidRPr="00E76AC9">
      <w:rPr>
        <w:rFonts w:hint="cs" w:ascii="Al Tarikh" w:hAnsi="Al Tarikh" w:cs="Al Tarikh"/>
        <w:b/>
        <w:noProof w:val="0"/>
        <w:sz w:val="40"/>
        <w:szCs w:val="40"/>
      </w:rPr>
      <w:t xml:space="preserve"> </w:t>
    </w:r>
    <w:r w:rsidRPr="00E76AC9">
      <w:rPr>
        <w:rFonts w:ascii="Calibri" w:hAnsi="Calibri" w:eastAsia="Calibri" w:cs="Calibri"/>
        <w:b/>
        <w:noProof w:val="0"/>
        <w:sz w:val="40"/>
        <w:szCs w:val="40"/>
      </w:rPr>
      <w:t>Raa</w:t>
    </w:r>
    <w:r w:rsidRPr="00E76AC9">
      <w:rPr>
        <w:rFonts w:hint="cs" w:ascii="Al Tarikh" w:hAnsi="Al Tarikh" w:cs="Al Tarikh"/>
        <w:b/>
        <w:noProof w:val="0"/>
        <w:sz w:val="40"/>
        <w:szCs w:val="40"/>
      </w:rPr>
      <w:t xml:space="preserve"> </w:t>
    </w:r>
    <w:r w:rsidRPr="00E76AC9">
      <w:rPr>
        <w:rFonts w:ascii="Calibri" w:hAnsi="Calibri" w:eastAsia="Calibri" w:cs="Calibri"/>
        <w:b/>
        <w:noProof w:val="0"/>
        <w:sz w:val="40"/>
        <w:szCs w:val="40"/>
      </w:rPr>
      <w:t>Middle</w:t>
    </w:r>
    <w:r w:rsidRPr="00E76AC9">
      <w:rPr>
        <w:rFonts w:hint="cs" w:ascii="Al Tarikh" w:hAnsi="Al Tarikh" w:cs="Al Tarikh"/>
        <w:b/>
        <w:noProof w:val="0"/>
        <w:sz w:val="40"/>
        <w:szCs w:val="40"/>
      </w:rPr>
      <w:t xml:space="preserve"> </w:t>
    </w:r>
    <w:r w:rsidRPr="00E76AC9">
      <w:rPr>
        <w:rFonts w:ascii="Calibri" w:hAnsi="Calibri" w:eastAsia="Calibri" w:cs="Calibri"/>
        <w:b/>
        <w:noProof w:val="0"/>
        <w:sz w:val="40"/>
        <w:szCs w:val="40"/>
      </w:rPr>
      <w:t>School</w:t>
    </w:r>
    <w:r w:rsidRPr="00E76AC9">
      <w:rPr>
        <w:rFonts w:hint="cs" w:ascii="Al Tarikh" w:hAnsi="Al Tarikh" w:cs="Al Tarikh"/>
        <w:b/>
        <w:noProof w:val="0"/>
        <w:sz w:val="40"/>
        <w:szCs w:val="40"/>
      </w:rPr>
      <w:t xml:space="preserve"> </w:t>
    </w:r>
    <w:r w:rsidRPr="00E76AC9">
      <w:rPr>
        <w:rFonts w:ascii="Calibri" w:hAnsi="Calibri" w:eastAsia="Calibri" w:cs="Calibri"/>
        <w:b/>
        <w:noProof w:val="0"/>
        <w:sz w:val="40"/>
        <w:szCs w:val="40"/>
      </w:rPr>
      <w:t>–</w:t>
    </w:r>
    <w:r w:rsidRPr="00E76AC9">
      <w:rPr>
        <w:rFonts w:hint="cs" w:ascii="Al Tarikh" w:hAnsi="Al Tarikh" w:cs="Al Tarikh"/>
        <w:b/>
        <w:noProof w:val="0"/>
        <w:sz w:val="40"/>
        <w:szCs w:val="40"/>
      </w:rPr>
      <w:t xml:space="preserve"> </w:t>
    </w:r>
    <w:r w:rsidRPr="00E76AC9">
      <w:rPr>
        <w:rFonts w:ascii="Calibri" w:hAnsi="Calibri" w:eastAsia="Calibri" w:cs="Calibri"/>
        <w:b/>
        <w:noProof w:val="0"/>
        <w:sz w:val="40"/>
        <w:szCs w:val="40"/>
      </w:rPr>
      <w:t>Home</w:t>
    </w:r>
    <w:r w:rsidRPr="00E76AC9">
      <w:rPr>
        <w:rFonts w:hint="cs" w:ascii="Al Tarikh" w:hAnsi="Al Tarikh" w:cs="Al Tarikh"/>
        <w:b/>
        <w:noProof w:val="0"/>
        <w:sz w:val="40"/>
        <w:szCs w:val="40"/>
      </w:rPr>
      <w:t xml:space="preserve"> </w:t>
    </w:r>
    <w:r w:rsidRPr="00E76AC9">
      <w:rPr>
        <w:rFonts w:ascii="Calibri" w:hAnsi="Calibri" w:eastAsia="Calibri" w:cs="Calibri"/>
        <w:b/>
        <w:noProof w:val="0"/>
        <w:sz w:val="40"/>
        <w:szCs w:val="40"/>
      </w:rPr>
      <w:t>of</w:t>
    </w:r>
    <w:r w:rsidRPr="00E76AC9">
      <w:rPr>
        <w:rFonts w:hint="cs" w:ascii="Al Tarikh" w:hAnsi="Al Tarikh" w:cs="Al Tarikh"/>
        <w:b/>
        <w:noProof w:val="0"/>
        <w:sz w:val="40"/>
        <w:szCs w:val="40"/>
      </w:rPr>
      <w:t xml:space="preserve"> </w:t>
    </w:r>
    <w:r w:rsidRPr="00E76AC9">
      <w:rPr>
        <w:rFonts w:ascii="Calibri" w:hAnsi="Calibri" w:eastAsia="Calibri" w:cs="Calibri"/>
        <w:b/>
        <w:noProof w:val="0"/>
        <w:sz w:val="40"/>
        <w:szCs w:val="40"/>
      </w:rPr>
      <w:t>the</w:t>
    </w:r>
    <w:r w:rsidRPr="00E76AC9">
      <w:rPr>
        <w:rFonts w:hint="cs" w:ascii="Al Tarikh" w:hAnsi="Al Tarikh" w:cs="Al Tarikh"/>
        <w:b/>
        <w:noProof w:val="0"/>
        <w:sz w:val="40"/>
        <w:szCs w:val="40"/>
      </w:rPr>
      <w:t xml:space="preserve"> </w:t>
    </w:r>
    <w:r w:rsidRPr="00E76AC9">
      <w:rPr>
        <w:rFonts w:ascii="Calibri" w:hAnsi="Calibri" w:eastAsia="Calibri" w:cs="Calibri"/>
        <w:b/>
        <w:noProof w:val="0"/>
        <w:sz w:val="40"/>
        <w:szCs w:val="40"/>
      </w:rPr>
      <w:t>Rams</w:t>
    </w:r>
  </w:p>
  <w:p w:rsidRPr="00E76AC9" w:rsidR="00E76AC9" w:rsidP="00E76AC9" w:rsidRDefault="005F7950" w14:paraId="58E8F920" w14:textId="77777777">
    <w:pPr>
      <w:pStyle w:val="Heading1"/>
      <w:tabs>
        <w:tab w:val="left" w:pos="1260"/>
        <w:tab w:val="left" w:pos="2310"/>
      </w:tabs>
      <w:spacing w:line="360" w:lineRule="auto"/>
      <w:ind w:left="-180" w:right="-360"/>
      <w:jc w:val="center"/>
      <w:rPr>
        <w:rFonts w:ascii="Al Tarikh" w:hAnsi="Al Tarikh" w:cs="Al Tarikh"/>
        <w:sz w:val="30"/>
        <w:szCs w:val="30"/>
      </w:rPr>
    </w:pPr>
    <w:r w:rsidRPr="00E76AC9">
      <w:rPr>
        <w:rFonts w:hint="cs" w:ascii="Al Tarikh" w:hAnsi="Al Tarikh" w:cs="Al Tarikh"/>
        <w:b w:val="0"/>
        <w:noProof/>
        <w:color w:val="000000"/>
        <w:sz w:val="30"/>
        <w:szCs w:val="30"/>
      </w:rPr>
      <w:drawing>
        <wp:anchor distT="0" distB="0" distL="114300" distR="114300" simplePos="0" relativeHeight="251660288" behindDoc="0" locked="0" layoutInCell="1" allowOverlap="1" wp14:anchorId="642E45A6" wp14:editId="5E32EE35">
          <wp:simplePos x="0" y="0"/>
          <wp:positionH relativeFrom="column">
            <wp:posOffset>2397760</wp:posOffset>
          </wp:positionH>
          <wp:positionV relativeFrom="paragraph">
            <wp:posOffset>27940</wp:posOffset>
          </wp:positionV>
          <wp:extent cx="1473200" cy="1152525"/>
          <wp:effectExtent l="190500" t="190500" r="165100" b="180975"/>
          <wp:wrapNone/>
          <wp:docPr id="2" name="il_fi" descr="http://www.raa.leon.k12.fl.us/Publishing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raa.leon.k12.fl.us/PublishingImages/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1525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76AC9" w:rsidR="005C291D">
      <w:rPr>
        <w:rFonts w:hint="cs" w:ascii="Al Tarikh" w:hAnsi="Al Tarikh" w:cs="Al Tarikh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E95F96" wp14:editId="2E04F2C2">
              <wp:simplePos x="0" y="0"/>
              <wp:positionH relativeFrom="column">
                <wp:posOffset>123826</wp:posOffset>
              </wp:positionH>
              <wp:positionV relativeFrom="paragraph">
                <wp:posOffset>307340</wp:posOffset>
              </wp:positionV>
              <wp:extent cx="2019300" cy="8026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8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76AC9" w:rsidR="00E76AC9" w:rsidP="00E76AC9" w:rsidRDefault="00DB3422" w14:paraId="32A98279" w14:textId="77777777">
                          <w:pPr>
                            <w:jc w:val="both"/>
                            <w:rPr>
                              <w:rFonts w:ascii="Al Tarikh" w:hAnsi="Al Tarikh" w:cs="Al Tarikh"/>
                              <w:b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color w:val="000000"/>
                            </w:rPr>
                            <w:t>Mr. Marcus Scott</w:t>
                          </w:r>
                          <w:r w:rsidRPr="00E76AC9" w:rsidR="00E76AC9">
                            <w:rPr>
                              <w:rFonts w:ascii="Calibri" w:hAnsi="Calibri" w:eastAsia="Calibri" w:cs="Calibri"/>
                              <w:b/>
                              <w:color w:val="000000"/>
                            </w:rPr>
                            <w:t>,</w:t>
                          </w:r>
                          <w:r w:rsidRPr="00E76AC9" w:rsidR="00E76AC9">
                            <w:rPr>
                              <w:rFonts w:hint="cs" w:ascii="Al Tarikh" w:hAnsi="Al Tarikh" w:cs="Al Tarikh"/>
                              <w:b/>
                              <w:color w:val="000000"/>
                            </w:rPr>
                            <w:t xml:space="preserve"> </w:t>
                          </w:r>
                          <w:r w:rsidRPr="00E76AC9" w:rsidR="00E76AC9">
                            <w:rPr>
                              <w:rFonts w:ascii="Calibri" w:hAnsi="Calibri" w:eastAsia="Calibri" w:cs="Calibri"/>
                              <w:b/>
                              <w:color w:val="000000"/>
                            </w:rPr>
                            <w:t>Principal</w:t>
                          </w:r>
                        </w:p>
                        <w:p w:rsidRPr="00E76AC9" w:rsidR="00E76AC9" w:rsidP="00E76AC9" w:rsidRDefault="00E76AC9" w14:paraId="2BFF3725" w14:textId="77777777">
                          <w:pPr>
                            <w:jc w:val="both"/>
                            <w:rPr>
                              <w:rFonts w:ascii="Al Tarikh" w:hAnsi="Al Tarikh" w:cs="Al Tarikh"/>
                              <w:b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color w:val="000000"/>
                            </w:rPr>
                            <w:t xml:space="preserve">Mr. </w:t>
                          </w:r>
                          <w:r w:rsidRPr="00E76AC9">
                            <w:rPr>
                              <w:rFonts w:hint="cs" w:ascii="Al Tarikh" w:hAnsi="Al Tarikh" w:cs="Al Tarikh"/>
                              <w:b/>
                              <w:color w:val="000000"/>
                            </w:rPr>
                            <w:t xml:space="preserve"> </w:t>
                          </w:r>
                          <w:r w:rsidRPr="00E76AC9">
                            <w:rPr>
                              <w:rFonts w:ascii="Calibri" w:hAnsi="Calibri" w:eastAsia="Calibri" w:cs="Calibri"/>
                              <w:b/>
                              <w:color w:val="000000"/>
                            </w:rPr>
                            <w:t>Cowart,</w:t>
                          </w:r>
                          <w:r w:rsidRPr="00E76AC9">
                            <w:rPr>
                              <w:rFonts w:hint="cs" w:ascii="Al Tarikh" w:hAnsi="Al Tarikh" w:cs="Al Tarikh"/>
                              <w:b/>
                              <w:color w:val="000000"/>
                            </w:rPr>
                            <w:t xml:space="preserve"> </w:t>
                          </w:r>
                          <w:r w:rsidRPr="00E76AC9">
                            <w:rPr>
                              <w:rFonts w:ascii="Calibri" w:hAnsi="Calibri" w:eastAsia="Calibri" w:cs="Calibri"/>
                              <w:b/>
                            </w:rPr>
                            <w:t>Asst</w:t>
                          </w:r>
                          <w:r w:rsidRPr="00E76AC9">
                            <w:rPr>
                              <w:rFonts w:hint="cs" w:ascii="Al Tarikh" w:hAnsi="Al Tarikh" w:cs="Al Tarikh"/>
                              <w:b/>
                            </w:rPr>
                            <w:t xml:space="preserve">. </w:t>
                          </w:r>
                          <w:r w:rsidRPr="00E76AC9">
                            <w:rPr>
                              <w:rFonts w:ascii="Calibri" w:hAnsi="Calibri" w:eastAsia="Calibri" w:cs="Calibri"/>
                              <w:b/>
                            </w:rPr>
                            <w:t>Principal</w:t>
                          </w:r>
                        </w:p>
                        <w:p w:rsidR="00E76AC9" w:rsidP="005F7950" w:rsidRDefault="00E76AC9" w14:paraId="78F36273" w14:textId="77777777">
                          <w:pPr>
                            <w:jc w:val="both"/>
                            <w:rPr>
                              <w:rFonts w:ascii="Calibri" w:hAnsi="Calibri" w:eastAsia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</w:rPr>
                            <w:t>Mrs. Van Camp</w:t>
                          </w:r>
                          <w:r w:rsidRPr="00E76AC9">
                            <w:rPr>
                              <w:rFonts w:ascii="Calibri" w:hAnsi="Calibri" w:eastAsia="Calibri" w:cs="Calibri"/>
                              <w:b/>
                            </w:rPr>
                            <w:t>,</w:t>
                          </w:r>
                          <w:r w:rsidRPr="00E76AC9">
                            <w:rPr>
                              <w:rFonts w:hint="cs" w:ascii="Al Tarikh" w:hAnsi="Al Tarikh" w:cs="Al Tarikh"/>
                              <w:b/>
                            </w:rPr>
                            <w:t xml:space="preserve"> </w:t>
                          </w:r>
                          <w:r w:rsidRPr="00E76AC9">
                            <w:rPr>
                              <w:rFonts w:ascii="Calibri" w:hAnsi="Calibri" w:eastAsia="Calibri" w:cs="Calibri"/>
                              <w:b/>
                            </w:rPr>
                            <w:t>Asst</w:t>
                          </w:r>
                          <w:r w:rsidRPr="00E76AC9">
                            <w:rPr>
                              <w:rFonts w:hint="cs" w:ascii="Al Tarikh" w:hAnsi="Al Tarikh" w:cs="Al Tarikh"/>
                              <w:b/>
                            </w:rPr>
                            <w:t xml:space="preserve">. </w:t>
                          </w:r>
                          <w:r w:rsidRPr="00E76AC9">
                            <w:rPr>
                              <w:rFonts w:ascii="Calibri" w:hAnsi="Calibri" w:eastAsia="Calibri" w:cs="Calibri"/>
                              <w:b/>
                            </w:rPr>
                            <w:t>Principal</w:t>
                          </w:r>
                        </w:p>
                        <w:p w:rsidRPr="00E76AC9" w:rsidR="005C291D" w:rsidP="00E76AC9" w:rsidRDefault="00DB3422" w14:paraId="2C14D814" w14:textId="77777777">
                          <w:pPr>
                            <w:jc w:val="both"/>
                            <w:rPr>
                              <w:rFonts w:ascii="Al Tarikh" w:hAnsi="Al Tarikh" w:cs="Al Tarikh"/>
                              <w:b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</w:rPr>
                            <w:t>Ms. Patricia Zackery</w:t>
                          </w:r>
                          <w:r w:rsidR="005C291D">
                            <w:rPr>
                              <w:rFonts w:ascii="Calibri" w:hAnsi="Calibri" w:eastAsia="Calibri" w:cs="Calibri"/>
                              <w:b/>
                            </w:rPr>
                            <w:t>,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</w:rPr>
                            <w:t xml:space="preserve"> Asst. Principal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3E88A70">
            <v:shapetype id="_x0000_t202" coordsize="21600,21600" o:spt="202" path="m,l,21600r21600,l21600,xe" w14:anchorId="62E95F96">
              <v:stroke joinstyle="miter"/>
              <v:path gradientshapeok="t" o:connecttype="rect"/>
            </v:shapetype>
            <v:shape id="Text Box 3" style="position:absolute;left:0;text-align:left;margin-left:9.75pt;margin-top:24.2pt;width:159pt;height: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">
              <v:textbox>
                <w:txbxContent>
                  <w:p w:rsidRPr="00E76AC9" w:rsidR="00E76AC9" w:rsidP="00E76AC9" w:rsidRDefault="00DB3422" w14:paraId="514471D3" w14:textId="77777777">
                    <w:pPr>
                      <w:jc w:val="both"/>
                      <w:rPr>
                        <w:rFonts w:ascii="Al Tarikh" w:hAnsi="Al Tarikh" w:cs="Al Tarikh"/>
                        <w:b/>
                      </w:rPr>
                    </w:pPr>
                    <w:r>
                      <w:rPr>
                        <w:rFonts w:ascii="Calibri" w:hAnsi="Calibri" w:eastAsia="Calibri" w:cs="Calibri"/>
                        <w:b/>
                        <w:color w:val="000000"/>
                      </w:rPr>
                      <w:t>Mr. Marcus Scott</w:t>
                    </w:r>
                    <w:r w:rsidRPr="00E76AC9" w:rsidR="00E76AC9">
                      <w:rPr>
                        <w:rFonts w:ascii="Calibri" w:hAnsi="Calibri" w:eastAsia="Calibri" w:cs="Calibri"/>
                        <w:b/>
                        <w:color w:val="000000"/>
                      </w:rPr>
                      <w:t>,</w:t>
                    </w:r>
                    <w:r w:rsidRPr="00E76AC9" w:rsidR="00E76AC9">
                      <w:rPr>
                        <w:rFonts w:hint="cs" w:ascii="Al Tarikh" w:hAnsi="Al Tarikh" w:cs="Al Tarikh"/>
                        <w:b/>
                        <w:color w:val="000000"/>
                      </w:rPr>
                      <w:t xml:space="preserve"> </w:t>
                    </w:r>
                    <w:r w:rsidRPr="00E76AC9" w:rsidR="00E76AC9">
                      <w:rPr>
                        <w:rFonts w:ascii="Calibri" w:hAnsi="Calibri" w:eastAsia="Calibri" w:cs="Calibri"/>
                        <w:b/>
                        <w:color w:val="000000"/>
                      </w:rPr>
                      <w:t>Principal</w:t>
                    </w:r>
                  </w:p>
                  <w:p w:rsidRPr="00E76AC9" w:rsidR="00E76AC9" w:rsidP="00E76AC9" w:rsidRDefault="00E76AC9" w14:paraId="7AC945A9" w14:textId="77777777">
                    <w:pPr>
                      <w:jc w:val="both"/>
                      <w:rPr>
                        <w:rFonts w:ascii="Al Tarikh" w:hAnsi="Al Tarikh" w:cs="Al Tarikh"/>
                        <w:b/>
                      </w:rPr>
                    </w:pPr>
                    <w:r>
                      <w:rPr>
                        <w:rFonts w:ascii="Calibri" w:hAnsi="Calibri" w:eastAsia="Calibri" w:cs="Calibri"/>
                        <w:b/>
                        <w:color w:val="000000"/>
                      </w:rPr>
                      <w:t xml:space="preserve">Mr. </w:t>
                    </w:r>
                    <w:r w:rsidRPr="00E76AC9">
                      <w:rPr>
                        <w:rFonts w:hint="cs" w:ascii="Al Tarikh" w:hAnsi="Al Tarikh" w:cs="Al Tarikh"/>
                        <w:b/>
                        <w:color w:val="000000"/>
                      </w:rPr>
                      <w:t xml:space="preserve"> </w:t>
                    </w:r>
                    <w:r w:rsidRPr="00E76AC9">
                      <w:rPr>
                        <w:rFonts w:ascii="Calibri" w:hAnsi="Calibri" w:eastAsia="Calibri" w:cs="Calibri"/>
                        <w:b/>
                        <w:color w:val="000000"/>
                      </w:rPr>
                      <w:t>Cowart,</w:t>
                    </w:r>
                    <w:r w:rsidRPr="00E76AC9">
                      <w:rPr>
                        <w:rFonts w:hint="cs" w:ascii="Al Tarikh" w:hAnsi="Al Tarikh" w:cs="Al Tarikh"/>
                        <w:b/>
                        <w:color w:val="000000"/>
                      </w:rPr>
                      <w:t xml:space="preserve"> </w:t>
                    </w:r>
                    <w:r w:rsidRPr="00E76AC9">
                      <w:rPr>
                        <w:rFonts w:ascii="Calibri" w:hAnsi="Calibri" w:eastAsia="Calibri" w:cs="Calibri"/>
                        <w:b/>
                      </w:rPr>
                      <w:t>Asst</w:t>
                    </w:r>
                    <w:r w:rsidRPr="00E76AC9">
                      <w:rPr>
                        <w:rFonts w:hint="cs" w:ascii="Al Tarikh" w:hAnsi="Al Tarikh" w:cs="Al Tarikh"/>
                        <w:b/>
                      </w:rPr>
                      <w:t xml:space="preserve">. </w:t>
                    </w:r>
                    <w:r w:rsidRPr="00E76AC9">
                      <w:rPr>
                        <w:rFonts w:ascii="Calibri" w:hAnsi="Calibri" w:eastAsia="Calibri" w:cs="Calibri"/>
                        <w:b/>
                      </w:rPr>
                      <w:t>Principal</w:t>
                    </w:r>
                  </w:p>
                  <w:p w:rsidR="00E76AC9" w:rsidP="005F7950" w:rsidRDefault="00E76AC9" w14:paraId="7BC75CB9" w14:textId="77777777">
                    <w:pPr>
                      <w:jc w:val="both"/>
                      <w:rPr>
                        <w:rFonts w:ascii="Calibri" w:hAnsi="Calibri" w:eastAsia="Calibri" w:cs="Calibri"/>
                        <w:b/>
                      </w:rPr>
                    </w:pPr>
                    <w:r>
                      <w:rPr>
                        <w:rFonts w:ascii="Calibri" w:hAnsi="Calibri" w:eastAsia="Calibri" w:cs="Calibri"/>
                        <w:b/>
                      </w:rPr>
                      <w:t>Mrs. Van Camp</w:t>
                    </w:r>
                    <w:r w:rsidRPr="00E76AC9">
                      <w:rPr>
                        <w:rFonts w:ascii="Calibri" w:hAnsi="Calibri" w:eastAsia="Calibri" w:cs="Calibri"/>
                        <w:b/>
                      </w:rPr>
                      <w:t>,</w:t>
                    </w:r>
                    <w:r w:rsidRPr="00E76AC9">
                      <w:rPr>
                        <w:rFonts w:hint="cs" w:ascii="Al Tarikh" w:hAnsi="Al Tarikh" w:cs="Al Tarikh"/>
                        <w:b/>
                      </w:rPr>
                      <w:t xml:space="preserve"> </w:t>
                    </w:r>
                    <w:r w:rsidRPr="00E76AC9">
                      <w:rPr>
                        <w:rFonts w:ascii="Calibri" w:hAnsi="Calibri" w:eastAsia="Calibri" w:cs="Calibri"/>
                        <w:b/>
                      </w:rPr>
                      <w:t>Asst</w:t>
                    </w:r>
                    <w:r w:rsidRPr="00E76AC9">
                      <w:rPr>
                        <w:rFonts w:hint="cs" w:ascii="Al Tarikh" w:hAnsi="Al Tarikh" w:cs="Al Tarikh"/>
                        <w:b/>
                      </w:rPr>
                      <w:t xml:space="preserve">. </w:t>
                    </w:r>
                    <w:r w:rsidRPr="00E76AC9">
                      <w:rPr>
                        <w:rFonts w:ascii="Calibri" w:hAnsi="Calibri" w:eastAsia="Calibri" w:cs="Calibri"/>
                        <w:b/>
                      </w:rPr>
                      <w:t>Principal</w:t>
                    </w:r>
                  </w:p>
                  <w:p w:rsidRPr="00E76AC9" w:rsidR="005C291D" w:rsidP="00E76AC9" w:rsidRDefault="00DB3422" w14:paraId="565E39B6" w14:textId="77777777">
                    <w:pPr>
                      <w:jc w:val="both"/>
                      <w:rPr>
                        <w:rFonts w:ascii="Al Tarikh" w:hAnsi="Al Tarikh" w:cs="Al Tarikh"/>
                        <w:b/>
                      </w:rPr>
                    </w:pPr>
                    <w:r>
                      <w:rPr>
                        <w:rFonts w:ascii="Calibri" w:hAnsi="Calibri" w:eastAsia="Calibri" w:cs="Calibri"/>
                        <w:b/>
                      </w:rPr>
                      <w:t>Ms. Patricia Zackery</w:t>
                    </w:r>
                    <w:r w:rsidR="005C291D">
                      <w:rPr>
                        <w:rFonts w:ascii="Calibri" w:hAnsi="Calibri" w:eastAsia="Calibri" w:cs="Calibri"/>
                        <w:b/>
                      </w:rPr>
                      <w:t>,</w:t>
                    </w:r>
                    <w:r>
                      <w:rPr>
                        <w:rFonts w:ascii="Calibri" w:hAnsi="Calibri" w:eastAsia="Calibri" w:cs="Calibri"/>
                        <w:b/>
                      </w:rPr>
                      <w:t xml:space="preserve"> Asst. Principal</w:t>
                    </w:r>
                  </w:p>
                </w:txbxContent>
              </v:textbox>
            </v:shape>
          </w:pict>
        </mc:Fallback>
      </mc:AlternateContent>
    </w:r>
    <w:r w:rsidRPr="00E76AC9" w:rsidR="00E76AC9">
      <w:rPr>
        <w:rFonts w:hint="cs" w:ascii="Al Tarikh" w:hAnsi="Al Tarikh" w:cs="Al Tarikh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1BA39" wp14:editId="04B1C399">
              <wp:simplePos x="0" y="0"/>
              <wp:positionH relativeFrom="column">
                <wp:posOffset>4410075</wp:posOffset>
              </wp:positionH>
              <wp:positionV relativeFrom="paragraph">
                <wp:posOffset>295910</wp:posOffset>
              </wp:positionV>
              <wp:extent cx="2743200" cy="6203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76AC9" w:rsidR="00E76AC9" w:rsidP="00E76AC9" w:rsidRDefault="00E76AC9" w14:paraId="712652C1" w14:textId="77777777">
                          <w:pPr>
                            <w:jc w:val="both"/>
                            <w:rPr>
                              <w:rFonts w:cs="Al Tarikh" w:asciiTheme="minorHAnsi" w:hAnsiTheme="minorHAnsi"/>
                              <w:b/>
                            </w:rPr>
                          </w:pPr>
                          <w:r w:rsidRPr="00E76AC9">
                            <w:rPr>
                              <w:rFonts w:cs="Al Tarikh" w:asciiTheme="minorHAnsi" w:hAnsiTheme="minorHAnsi"/>
                              <w:b/>
                              <w:color w:val="000000"/>
                            </w:rPr>
                            <w:t xml:space="preserve">401 </w:t>
                          </w:r>
                          <w:r w:rsidRPr="00E76AC9">
                            <w:rPr>
                              <w:rFonts w:eastAsia="Calibri" w:cs="Calibri" w:asciiTheme="minorHAnsi" w:hAnsiTheme="minorHAnsi"/>
                              <w:b/>
                              <w:color w:val="000000"/>
                            </w:rPr>
                            <w:t>W</w:t>
                          </w:r>
                          <w:r w:rsidRPr="00E76AC9">
                            <w:rPr>
                              <w:rFonts w:cs="Al Tarikh" w:asciiTheme="minorHAnsi" w:hAnsiTheme="minorHAnsi"/>
                              <w:b/>
                              <w:color w:val="000000"/>
                            </w:rPr>
                            <w:t xml:space="preserve">. </w:t>
                          </w:r>
                          <w:r w:rsidRPr="00E76AC9">
                            <w:rPr>
                              <w:rFonts w:eastAsia="Calibri" w:cs="Calibri" w:asciiTheme="minorHAnsi" w:hAnsiTheme="minorHAnsi"/>
                              <w:b/>
                              <w:color w:val="000000"/>
                            </w:rPr>
                            <w:t>Tharpe</w:t>
                          </w:r>
                          <w:r w:rsidRPr="00E76AC9">
                            <w:rPr>
                              <w:rFonts w:cs="Al Tarikh" w:asciiTheme="minorHAnsi" w:hAnsiTheme="minorHAnsi"/>
                              <w:b/>
                              <w:color w:val="000000"/>
                            </w:rPr>
                            <w:t xml:space="preserve"> </w:t>
                          </w:r>
                          <w:r w:rsidRPr="00E76AC9">
                            <w:rPr>
                              <w:rFonts w:eastAsia="Calibri" w:cs="Calibri" w:asciiTheme="minorHAnsi" w:hAnsiTheme="minorHAnsi"/>
                              <w:b/>
                              <w:color w:val="000000"/>
                            </w:rPr>
                            <w:t>Street,</w:t>
                          </w:r>
                          <w:r w:rsidRPr="00E76AC9">
                            <w:rPr>
                              <w:rFonts w:cs="Al Tarikh" w:asciiTheme="minorHAnsi" w:hAnsiTheme="minorHAnsi"/>
                              <w:b/>
                              <w:color w:val="000000"/>
                            </w:rPr>
                            <w:t xml:space="preserve"> </w:t>
                          </w:r>
                          <w:r w:rsidRPr="00E76AC9">
                            <w:rPr>
                              <w:rFonts w:eastAsia="Calibri" w:cs="Calibri" w:asciiTheme="minorHAnsi" w:hAnsiTheme="minorHAnsi"/>
                              <w:b/>
                            </w:rPr>
                            <w:t>Tallahassee,</w:t>
                          </w:r>
                          <w:r w:rsidRPr="00E76AC9">
                            <w:rPr>
                              <w:rFonts w:cs="Al Tarikh" w:asciiTheme="minorHAnsi" w:hAnsiTheme="minorHAnsi"/>
                              <w:b/>
                            </w:rPr>
                            <w:t xml:space="preserve"> </w:t>
                          </w:r>
                          <w:r w:rsidRPr="00E76AC9">
                            <w:rPr>
                              <w:rFonts w:eastAsia="Calibri" w:cs="Calibri" w:asciiTheme="minorHAnsi" w:hAnsiTheme="minorHAnsi"/>
                              <w:b/>
                            </w:rPr>
                            <w:t>Fl</w:t>
                          </w:r>
                          <w:r w:rsidRPr="00E76AC9">
                            <w:rPr>
                              <w:rFonts w:cs="Al Tarikh" w:asciiTheme="minorHAnsi" w:hAnsiTheme="minorHAnsi"/>
                              <w:b/>
                            </w:rPr>
                            <w:t xml:space="preserve"> 32303</w:t>
                          </w:r>
                        </w:p>
                        <w:p w:rsidRPr="00E76AC9" w:rsidR="00E76AC9" w:rsidP="005F7950" w:rsidRDefault="00E76AC9" w14:paraId="6641B112" w14:textId="77777777">
                          <w:pPr>
                            <w:jc w:val="both"/>
                            <w:rPr>
                              <w:rFonts w:cs="Al Tarikh" w:asciiTheme="minorHAnsi" w:hAnsiTheme="minorHAnsi"/>
                              <w:b/>
                            </w:rPr>
                          </w:pPr>
                          <w:r w:rsidRPr="00E76AC9">
                            <w:rPr>
                              <w:rFonts w:eastAsia="Calibri" w:cs="Calibri" w:asciiTheme="minorHAnsi" w:hAnsiTheme="minorHAnsi"/>
                              <w:b/>
                              <w:color w:val="000000"/>
                            </w:rPr>
                            <w:t>Tel</w:t>
                          </w:r>
                          <w:r w:rsidRPr="00E76AC9">
                            <w:rPr>
                              <w:rFonts w:cs="Al Tarikh" w:asciiTheme="minorHAnsi" w:hAnsiTheme="minorHAnsi"/>
                              <w:b/>
                              <w:color w:val="000000"/>
                            </w:rPr>
                            <w:t xml:space="preserve">: (850) 488-6287 </w:t>
                          </w:r>
                          <w:r w:rsidRPr="00E76AC9">
                            <w:rPr>
                              <w:rFonts w:eastAsia="Calibri" w:cs="Calibri" w:asciiTheme="minorHAnsi" w:hAnsiTheme="minorHAnsi"/>
                              <w:b/>
                            </w:rPr>
                            <w:t>Fax</w:t>
                          </w:r>
                          <w:r w:rsidRPr="00E76AC9">
                            <w:rPr>
                              <w:rFonts w:cs="Al Tarikh" w:asciiTheme="minorHAnsi" w:hAnsiTheme="minorHAnsi"/>
                              <w:b/>
                            </w:rPr>
                            <w:t>:  (850) 922-5835</w:t>
                          </w:r>
                        </w:p>
                        <w:p w:rsidRPr="00E76AC9" w:rsidR="00E76AC9" w:rsidP="00E76AC9" w:rsidRDefault="00E76AC9" w14:paraId="0132DC3B" w14:textId="77777777">
                          <w:pPr>
                            <w:jc w:val="both"/>
                            <w:rPr>
                              <w:rFonts w:eastAsia="Calibri" w:cs="Calibri" w:asciiTheme="minorHAnsi" w:hAnsiTheme="minorHAnsi"/>
                              <w:b/>
                            </w:rPr>
                          </w:pPr>
                          <w:r w:rsidRPr="00E76AC9">
                            <w:rPr>
                              <w:rFonts w:eastAsia="Calibri" w:cs="Calibri" w:asciiTheme="minorHAnsi" w:hAnsiTheme="minorHAnsi"/>
                              <w:b/>
                              <w:color w:val="000000"/>
                            </w:rPr>
                            <w:t>Website</w:t>
                          </w:r>
                          <w:r w:rsidRPr="00E76AC9">
                            <w:rPr>
                              <w:rFonts w:cs="Al Tarikh" w:asciiTheme="minorHAnsi" w:hAnsiTheme="minorHAnsi"/>
                              <w:b/>
                              <w:color w:val="000000"/>
                            </w:rPr>
                            <w:t xml:space="preserve">: </w:t>
                          </w:r>
                          <w:hyperlink w:history="1" r:id="rId2">
                            <w:r w:rsidRPr="00E76AC9">
                              <w:rPr>
                                <w:rStyle w:val="Hyperlink"/>
                                <w:rFonts w:eastAsia="Calibri" w:cs="Calibri" w:asciiTheme="minorHAnsi" w:hAnsiTheme="minorHAnsi"/>
                                <w:b/>
                              </w:rPr>
                              <w:t>www.leonschools.net/raa</w:t>
                            </w:r>
                          </w:hyperlink>
                        </w:p>
                        <w:p w:rsidRPr="00E76AC9" w:rsidR="00E76AC9" w:rsidP="00E76AC9" w:rsidRDefault="00E76AC9" w14:paraId="17376B00" w14:textId="77777777">
                          <w:pPr>
                            <w:jc w:val="both"/>
                            <w:rPr>
                              <w:rFonts w:ascii="Al Tarikh" w:hAnsi="Al Tarikh" w:cs="Al Tarikh"/>
                              <w:b/>
                              <w:color w:val="000000"/>
                            </w:rPr>
                          </w:pPr>
                        </w:p>
                        <w:p w:rsidRPr="00E76AC9" w:rsidR="00E76AC9" w:rsidP="00E76AC9" w:rsidRDefault="00E76AC9" w14:paraId="44108EE1" w14:textId="77777777">
                          <w:pPr>
                            <w:jc w:val="both"/>
                            <w:rPr>
                              <w:rFonts w:ascii="Al Tarikh" w:hAnsi="Al Tarikh" w:cs="Al Tarikh"/>
                              <w:b/>
                              <w:color w:val="000000"/>
                            </w:rPr>
                          </w:pPr>
                        </w:p>
                        <w:p w:rsidRPr="00E76AC9" w:rsidR="00E76AC9" w:rsidP="00E76AC9" w:rsidRDefault="00E76AC9" w14:paraId="4A4635B3" w14:textId="77777777">
                          <w:pPr>
                            <w:jc w:val="both"/>
                            <w:rPr>
                              <w:rFonts w:ascii="Al Tarikh" w:hAnsi="Al Tarikh" w:cs="Al Tarikh"/>
                              <w:b/>
                              <w:color w:val="000000"/>
                            </w:rPr>
                          </w:pPr>
                          <w:r w:rsidRPr="00E76AC9">
                            <w:rPr>
                              <w:rFonts w:ascii="MingLiU" w:hAnsi="MingLiU" w:eastAsia="MingLiU" w:cs="MingLiU"/>
                              <w:b/>
                              <w:color w:val="5A5A5A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74C66F0">
            <v:shape id="Text Box 2" style="position:absolute;left:0;text-align:left;margin-left:347.25pt;margin-top:23.3pt;width:3in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eChA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" w14:anchorId="0EE1BA39">
              <v:textbox>
                <w:txbxContent>
                  <w:p w:rsidRPr="00E76AC9" w:rsidR="00E76AC9" w:rsidP="00E76AC9" w:rsidRDefault="00E76AC9" w14:paraId="61D2CF1F" w14:textId="77777777">
                    <w:pPr>
                      <w:jc w:val="both"/>
                      <w:rPr>
                        <w:rFonts w:cs="Al Tarikh" w:asciiTheme="minorHAnsi" w:hAnsiTheme="minorHAnsi"/>
                        <w:b/>
                      </w:rPr>
                    </w:pPr>
                    <w:r w:rsidRPr="00E76AC9">
                      <w:rPr>
                        <w:rFonts w:cs="Al Tarikh" w:asciiTheme="minorHAnsi" w:hAnsiTheme="minorHAnsi"/>
                        <w:b/>
                        <w:color w:val="000000"/>
                      </w:rPr>
                      <w:t xml:space="preserve">401 </w:t>
                    </w:r>
                    <w:r w:rsidRPr="00E76AC9">
                      <w:rPr>
                        <w:rFonts w:eastAsia="Calibri" w:cs="Calibri" w:asciiTheme="minorHAnsi" w:hAnsiTheme="minorHAnsi"/>
                        <w:b/>
                        <w:color w:val="000000"/>
                      </w:rPr>
                      <w:t>W</w:t>
                    </w:r>
                    <w:r w:rsidRPr="00E76AC9">
                      <w:rPr>
                        <w:rFonts w:cs="Al Tarikh" w:asciiTheme="minorHAnsi" w:hAnsiTheme="minorHAnsi"/>
                        <w:b/>
                        <w:color w:val="000000"/>
                      </w:rPr>
                      <w:t xml:space="preserve">. </w:t>
                    </w:r>
                    <w:r w:rsidRPr="00E76AC9">
                      <w:rPr>
                        <w:rFonts w:eastAsia="Calibri" w:cs="Calibri" w:asciiTheme="minorHAnsi" w:hAnsiTheme="minorHAnsi"/>
                        <w:b/>
                        <w:color w:val="000000"/>
                      </w:rPr>
                      <w:t>Tharpe</w:t>
                    </w:r>
                    <w:r w:rsidRPr="00E76AC9">
                      <w:rPr>
                        <w:rFonts w:cs="Al Tarikh" w:asciiTheme="minorHAnsi" w:hAnsiTheme="minorHAnsi"/>
                        <w:b/>
                        <w:color w:val="000000"/>
                      </w:rPr>
                      <w:t xml:space="preserve"> </w:t>
                    </w:r>
                    <w:r w:rsidRPr="00E76AC9">
                      <w:rPr>
                        <w:rFonts w:eastAsia="Calibri" w:cs="Calibri" w:asciiTheme="minorHAnsi" w:hAnsiTheme="minorHAnsi"/>
                        <w:b/>
                        <w:color w:val="000000"/>
                      </w:rPr>
                      <w:t>Street,</w:t>
                    </w:r>
                    <w:r w:rsidRPr="00E76AC9">
                      <w:rPr>
                        <w:rFonts w:cs="Al Tarikh" w:asciiTheme="minorHAnsi" w:hAnsiTheme="minorHAnsi"/>
                        <w:b/>
                        <w:color w:val="000000"/>
                      </w:rPr>
                      <w:t xml:space="preserve"> </w:t>
                    </w:r>
                    <w:r w:rsidRPr="00E76AC9">
                      <w:rPr>
                        <w:rFonts w:eastAsia="Calibri" w:cs="Calibri" w:asciiTheme="minorHAnsi" w:hAnsiTheme="minorHAnsi"/>
                        <w:b/>
                      </w:rPr>
                      <w:t>Tallahassee,</w:t>
                    </w:r>
                    <w:r w:rsidRPr="00E76AC9">
                      <w:rPr>
                        <w:rFonts w:cs="Al Tarikh" w:asciiTheme="minorHAnsi" w:hAnsiTheme="minorHAnsi"/>
                        <w:b/>
                      </w:rPr>
                      <w:t xml:space="preserve"> </w:t>
                    </w:r>
                    <w:r w:rsidRPr="00E76AC9">
                      <w:rPr>
                        <w:rFonts w:eastAsia="Calibri" w:cs="Calibri" w:asciiTheme="minorHAnsi" w:hAnsiTheme="minorHAnsi"/>
                        <w:b/>
                      </w:rPr>
                      <w:t>Fl</w:t>
                    </w:r>
                    <w:r w:rsidRPr="00E76AC9">
                      <w:rPr>
                        <w:rFonts w:cs="Al Tarikh" w:asciiTheme="minorHAnsi" w:hAnsiTheme="minorHAnsi"/>
                        <w:b/>
                      </w:rPr>
                      <w:t xml:space="preserve"> 32303</w:t>
                    </w:r>
                  </w:p>
                  <w:p w:rsidRPr="00E76AC9" w:rsidR="00E76AC9" w:rsidP="005F7950" w:rsidRDefault="00E76AC9" w14:paraId="5AC8A1A4" w14:textId="77777777">
                    <w:pPr>
                      <w:jc w:val="both"/>
                      <w:rPr>
                        <w:rFonts w:cs="Al Tarikh" w:asciiTheme="minorHAnsi" w:hAnsiTheme="minorHAnsi"/>
                        <w:b/>
                      </w:rPr>
                    </w:pPr>
                    <w:r w:rsidRPr="00E76AC9">
                      <w:rPr>
                        <w:rFonts w:eastAsia="Calibri" w:cs="Calibri" w:asciiTheme="minorHAnsi" w:hAnsiTheme="minorHAnsi"/>
                        <w:b/>
                        <w:color w:val="000000"/>
                      </w:rPr>
                      <w:t>Tel</w:t>
                    </w:r>
                    <w:r w:rsidRPr="00E76AC9">
                      <w:rPr>
                        <w:rFonts w:cs="Al Tarikh" w:asciiTheme="minorHAnsi" w:hAnsiTheme="minorHAnsi"/>
                        <w:b/>
                        <w:color w:val="000000"/>
                      </w:rPr>
                      <w:t xml:space="preserve">: (850) 488-6287 </w:t>
                    </w:r>
                    <w:r w:rsidRPr="00E76AC9">
                      <w:rPr>
                        <w:rFonts w:eastAsia="Calibri" w:cs="Calibri" w:asciiTheme="minorHAnsi" w:hAnsiTheme="minorHAnsi"/>
                        <w:b/>
                      </w:rPr>
                      <w:t>Fax</w:t>
                    </w:r>
                    <w:r w:rsidRPr="00E76AC9">
                      <w:rPr>
                        <w:rFonts w:cs="Al Tarikh" w:asciiTheme="minorHAnsi" w:hAnsiTheme="minorHAnsi"/>
                        <w:b/>
                      </w:rPr>
                      <w:t>:  (850) 922-5835</w:t>
                    </w:r>
                  </w:p>
                  <w:p w:rsidRPr="00E76AC9" w:rsidR="00E76AC9" w:rsidP="00E76AC9" w:rsidRDefault="00E76AC9" w14:paraId="420F7B0E" w14:textId="77777777">
                    <w:pPr>
                      <w:jc w:val="both"/>
                      <w:rPr>
                        <w:rFonts w:eastAsia="Calibri" w:cs="Calibri" w:asciiTheme="minorHAnsi" w:hAnsiTheme="minorHAnsi"/>
                        <w:b/>
                      </w:rPr>
                    </w:pPr>
                    <w:r w:rsidRPr="00E76AC9">
                      <w:rPr>
                        <w:rFonts w:eastAsia="Calibri" w:cs="Calibri" w:asciiTheme="minorHAnsi" w:hAnsiTheme="minorHAnsi"/>
                        <w:b/>
                        <w:color w:val="000000"/>
                      </w:rPr>
                      <w:t>Website</w:t>
                    </w:r>
                    <w:r w:rsidRPr="00E76AC9">
                      <w:rPr>
                        <w:rFonts w:cs="Al Tarikh" w:asciiTheme="minorHAnsi" w:hAnsiTheme="minorHAnsi"/>
                        <w:b/>
                        <w:color w:val="000000"/>
                      </w:rPr>
                      <w:t xml:space="preserve">: </w:t>
                    </w:r>
                    <w:hyperlink w:history="1" r:id="rId3">
                      <w:r w:rsidRPr="00E76AC9">
                        <w:rPr>
                          <w:rStyle w:val="Hyperlink"/>
                          <w:rFonts w:eastAsia="Calibri" w:cs="Calibri" w:asciiTheme="minorHAnsi" w:hAnsiTheme="minorHAnsi"/>
                          <w:b/>
                        </w:rPr>
                        <w:t>www.leonschools.net/raa</w:t>
                      </w:r>
                    </w:hyperlink>
                  </w:p>
                  <w:p w:rsidRPr="00E76AC9" w:rsidR="00E76AC9" w:rsidP="00E76AC9" w:rsidRDefault="00E76AC9" w14:paraId="672A6659" w14:textId="77777777">
                    <w:pPr>
                      <w:jc w:val="both"/>
                      <w:rPr>
                        <w:rFonts w:ascii="Al Tarikh" w:hAnsi="Al Tarikh" w:cs="Al Tarikh"/>
                        <w:b/>
                        <w:color w:val="000000"/>
                      </w:rPr>
                    </w:pPr>
                  </w:p>
                  <w:p w:rsidRPr="00E76AC9" w:rsidR="00E76AC9" w:rsidP="00E76AC9" w:rsidRDefault="00E76AC9" w14:paraId="0A37501D" w14:textId="77777777">
                    <w:pPr>
                      <w:jc w:val="both"/>
                      <w:rPr>
                        <w:rFonts w:ascii="Al Tarikh" w:hAnsi="Al Tarikh" w:cs="Al Tarikh"/>
                        <w:b/>
                        <w:color w:val="000000"/>
                      </w:rPr>
                    </w:pPr>
                  </w:p>
                  <w:p w:rsidRPr="00E76AC9" w:rsidR="00E76AC9" w:rsidP="00E76AC9" w:rsidRDefault="00E76AC9" w14:paraId="5DAB6C7B" w14:textId="77777777">
                    <w:pPr>
                      <w:jc w:val="both"/>
                      <w:rPr>
                        <w:rFonts w:ascii="Al Tarikh" w:hAnsi="Al Tarikh" w:cs="Al Tarikh"/>
                        <w:b/>
                        <w:color w:val="000000"/>
                      </w:rPr>
                    </w:pPr>
                    <w:r w:rsidRPr="00E76AC9">
                      <w:rPr>
                        <w:rFonts w:ascii="MingLiU" w:hAnsi="MingLiU" w:eastAsia="MingLiU" w:cs="MingLiU"/>
                        <w:b/>
                        <w:color w:val="5A5A5A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Pr="00E76AC9" w:rsidR="56E73292">
      <w:rPr>
        <w:rFonts w:ascii="Al Tarikh" w:hAnsi="Al Tarikh" w:cs="Al Tarikh"/>
        <w:b w:val="0"/>
        <w:bCs w:val="0"/>
        <w:color w:val="000000"/>
        <w:sz w:val="30"/>
        <w:szCs w:val="30"/>
      </w:rPr>
      <w:t xml:space="preserve">                                                                                                                                                                                   </w:t>
    </w:r>
  </w:p>
  <w:p w:rsidRPr="00E76AC9" w:rsidR="00E76AC9" w:rsidP="00E76AC9" w:rsidRDefault="00E76AC9" w14:paraId="7CAA3416" w14:textId="77777777">
    <w:pPr>
      <w:ind w:right="-630"/>
      <w:rPr>
        <w:rFonts w:ascii="Al Tarikh" w:hAnsi="Al Tarikh" w:cs="Al Tarikh"/>
        <w:sz w:val="22"/>
        <w:szCs w:val="22"/>
      </w:rPr>
    </w:pPr>
    <w:r w:rsidRPr="00E76AC9">
      <w:rPr>
        <w:rFonts w:hint="cs" w:ascii="Al Tarikh" w:hAnsi="Al Tarikh" w:cs="Al Tarikh"/>
        <w:b/>
        <w:color w:val="000000"/>
      </w:rPr>
      <w:t xml:space="preserve">                                                                </w:t>
    </w:r>
  </w:p>
  <w:p w:rsidRPr="00E76AC9" w:rsidR="00E76AC9" w:rsidP="00E76AC9" w:rsidRDefault="00E76AC9" w14:paraId="289D2CAD" w14:textId="77777777">
    <w:pPr>
      <w:rPr>
        <w:rFonts w:ascii="Al Tarikh" w:hAnsi="Al Tarikh" w:cs="Al Tarikh"/>
      </w:rPr>
    </w:pPr>
    <w:r w:rsidRPr="00E76AC9">
      <w:rPr>
        <w:rFonts w:hint="cs" w:ascii="Al Tarikh" w:hAnsi="Al Tarikh" w:cs="Al Tarikh"/>
        <w:b/>
      </w:rPr>
      <w:tab/>
    </w:r>
  </w:p>
  <w:p w:rsidRPr="00E76AC9" w:rsidR="00E76AC9" w:rsidP="00E76AC9" w:rsidRDefault="00E76AC9" w14:paraId="30C7A5EA" w14:textId="77777777">
    <w:pPr>
      <w:rPr>
        <w:rFonts w:ascii="Al Tarikh" w:hAnsi="Al Tarikh" w:cs="Al Tarikh"/>
      </w:rPr>
    </w:pPr>
  </w:p>
  <w:p w:rsidR="00E76AC9" w:rsidP="00E76AC9" w:rsidRDefault="00E76AC9" w14:paraId="7634DD44" w14:textId="77777777">
    <w:pPr>
      <w:jc w:val="both"/>
      <w:rPr>
        <w:rFonts w:ascii="Calibri" w:hAnsi="Calibri" w:eastAsia="Calibri" w:cs="Calibri"/>
      </w:rPr>
    </w:pPr>
  </w:p>
  <w:p w:rsidRPr="00E76AC9" w:rsidR="00E76AC9" w:rsidP="00E76AC9" w:rsidRDefault="00E76AC9" w14:paraId="6519830B" w14:textId="77777777">
    <w:pPr>
      <w:jc w:val="both"/>
      <w:rPr>
        <w:rFonts w:ascii="Al Tarikh" w:hAnsi="Al Tarikh" w:cs="Al Tarikh"/>
      </w:rPr>
    </w:pPr>
    <w:r w:rsidRPr="00E76AC9">
      <w:rPr>
        <w:rFonts w:hint="cs" w:ascii="Al Tarikh" w:hAnsi="Al Tarikh" w:cs="Al Tarikh"/>
      </w:rPr>
      <w:tab/>
    </w:r>
    <w:r w:rsidRPr="00E76AC9">
      <w:rPr>
        <w:rFonts w:hint="cs" w:ascii="Al Tarikh" w:hAnsi="Al Tarikh" w:cs="Al Tarikh"/>
      </w:rPr>
      <w:tab/>
    </w:r>
    <w:r w:rsidRPr="00E76AC9">
      <w:rPr>
        <w:rFonts w:hint="cs" w:ascii="Al Tarikh" w:hAnsi="Al Tarikh" w:cs="Al Tarikh"/>
      </w:rPr>
      <w:tab/>
    </w:r>
    <w:r w:rsidRPr="00E76AC9">
      <w:rPr>
        <w:rFonts w:hint="cs" w:ascii="Al Tarikh" w:hAnsi="Al Tarikh" w:cs="Al Tarikh"/>
      </w:rPr>
      <w:tab/>
    </w:r>
    <w:r w:rsidRPr="00E76AC9">
      <w:rPr>
        <w:rFonts w:hint="cs" w:ascii="Al Tarikh" w:hAnsi="Al Tarikh" w:cs="Al Tarikh"/>
      </w:rPr>
      <w:tab/>
    </w:r>
    <w:r w:rsidRPr="00E76AC9">
      <w:rPr>
        <w:rFonts w:hint="cs" w:ascii="Al Tarikh" w:hAnsi="Al Tarikh" w:cs="Al Tarikh"/>
      </w:rPr>
      <w:t xml:space="preserve">    </w:t>
    </w:r>
  </w:p>
  <w:p w:rsidR="00E76AC9" w:rsidRDefault="00E76AC9" w14:paraId="1EC53B4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75A29"/>
    <w:multiLevelType w:val="multilevel"/>
    <w:tmpl w:val="5D3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A860523"/>
    <w:multiLevelType w:val="hybridMultilevel"/>
    <w:tmpl w:val="A9604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B7D5C"/>
    <w:multiLevelType w:val="multilevel"/>
    <w:tmpl w:val="26F274E8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3" w15:restartNumberingAfterBreak="0">
    <w:nsid w:val="36EE15B4"/>
    <w:multiLevelType w:val="hybridMultilevel"/>
    <w:tmpl w:val="8918F9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AF0FF5"/>
    <w:multiLevelType w:val="hybridMultilevel"/>
    <w:tmpl w:val="1F9CF694"/>
    <w:lvl w:ilvl="0" w:tplc="6554E34E">
      <w:start w:val="6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hint="default" w:ascii="Wingdings" w:hAnsi="Wingdings"/>
      </w:rPr>
    </w:lvl>
  </w:abstractNum>
  <w:abstractNum w:abstractNumId="5" w15:restartNumberingAfterBreak="0">
    <w:nsid w:val="5AED01B8"/>
    <w:multiLevelType w:val="hybridMultilevel"/>
    <w:tmpl w:val="30D4BB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686C18"/>
    <w:multiLevelType w:val="hybridMultilevel"/>
    <w:tmpl w:val="45E2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BC"/>
    <w:rsid w:val="000003BB"/>
    <w:rsid w:val="000111DE"/>
    <w:rsid w:val="0001678A"/>
    <w:rsid w:val="0003673B"/>
    <w:rsid w:val="0003786F"/>
    <w:rsid w:val="00046F41"/>
    <w:rsid w:val="0005293B"/>
    <w:rsid w:val="0005652A"/>
    <w:rsid w:val="00074EB4"/>
    <w:rsid w:val="0007621A"/>
    <w:rsid w:val="0007653B"/>
    <w:rsid w:val="00081B1A"/>
    <w:rsid w:val="000844D0"/>
    <w:rsid w:val="00087D64"/>
    <w:rsid w:val="000A14A9"/>
    <w:rsid w:val="000A591D"/>
    <w:rsid w:val="000A6857"/>
    <w:rsid w:val="000C35AC"/>
    <w:rsid w:val="000C3BB6"/>
    <w:rsid w:val="000F09D4"/>
    <w:rsid w:val="000F5322"/>
    <w:rsid w:val="000F5899"/>
    <w:rsid w:val="001015ED"/>
    <w:rsid w:val="001019C8"/>
    <w:rsid w:val="0011517B"/>
    <w:rsid w:val="001168ED"/>
    <w:rsid w:val="00125A5F"/>
    <w:rsid w:val="00125E22"/>
    <w:rsid w:val="00136A85"/>
    <w:rsid w:val="00140CED"/>
    <w:rsid w:val="001541A9"/>
    <w:rsid w:val="0017480F"/>
    <w:rsid w:val="00176528"/>
    <w:rsid w:val="00176976"/>
    <w:rsid w:val="00176E47"/>
    <w:rsid w:val="00180FBC"/>
    <w:rsid w:val="0018776E"/>
    <w:rsid w:val="001A38D0"/>
    <w:rsid w:val="001A5B66"/>
    <w:rsid w:val="001B08C5"/>
    <w:rsid w:val="001B576C"/>
    <w:rsid w:val="001C1843"/>
    <w:rsid w:val="001D36E6"/>
    <w:rsid w:val="001D5423"/>
    <w:rsid w:val="001F384F"/>
    <w:rsid w:val="001F74F4"/>
    <w:rsid w:val="00203040"/>
    <w:rsid w:val="00213A53"/>
    <w:rsid w:val="002146E5"/>
    <w:rsid w:val="00220A38"/>
    <w:rsid w:val="00220ECB"/>
    <w:rsid w:val="002215FE"/>
    <w:rsid w:val="002302D1"/>
    <w:rsid w:val="00231D39"/>
    <w:rsid w:val="00237A1A"/>
    <w:rsid w:val="002429B8"/>
    <w:rsid w:val="00244AFB"/>
    <w:rsid w:val="00250837"/>
    <w:rsid w:val="0025370D"/>
    <w:rsid w:val="00253CDB"/>
    <w:rsid w:val="00260E1D"/>
    <w:rsid w:val="002662C6"/>
    <w:rsid w:val="00280289"/>
    <w:rsid w:val="00280EDD"/>
    <w:rsid w:val="00284C78"/>
    <w:rsid w:val="002A4102"/>
    <w:rsid w:val="002A5084"/>
    <w:rsid w:val="002A5777"/>
    <w:rsid w:val="002B357E"/>
    <w:rsid w:val="002E0133"/>
    <w:rsid w:val="002E57CD"/>
    <w:rsid w:val="0030524F"/>
    <w:rsid w:val="003532A5"/>
    <w:rsid w:val="00353F95"/>
    <w:rsid w:val="003543BD"/>
    <w:rsid w:val="00356A4F"/>
    <w:rsid w:val="0035710D"/>
    <w:rsid w:val="00357BF7"/>
    <w:rsid w:val="00372C17"/>
    <w:rsid w:val="00380FE4"/>
    <w:rsid w:val="00392BBA"/>
    <w:rsid w:val="00392FB1"/>
    <w:rsid w:val="00394B37"/>
    <w:rsid w:val="003C62A7"/>
    <w:rsid w:val="003D02AF"/>
    <w:rsid w:val="003D4F45"/>
    <w:rsid w:val="003E2B54"/>
    <w:rsid w:val="003E386E"/>
    <w:rsid w:val="003F1521"/>
    <w:rsid w:val="00416A16"/>
    <w:rsid w:val="0042644D"/>
    <w:rsid w:val="00435690"/>
    <w:rsid w:val="0044582A"/>
    <w:rsid w:val="00455547"/>
    <w:rsid w:val="00457F7C"/>
    <w:rsid w:val="0046330F"/>
    <w:rsid w:val="004843BE"/>
    <w:rsid w:val="0049068B"/>
    <w:rsid w:val="004C056C"/>
    <w:rsid w:val="004C07D8"/>
    <w:rsid w:val="004C19D0"/>
    <w:rsid w:val="004C4DF4"/>
    <w:rsid w:val="004D2953"/>
    <w:rsid w:val="004D2D9F"/>
    <w:rsid w:val="004E669D"/>
    <w:rsid w:val="004E7078"/>
    <w:rsid w:val="004F4EDA"/>
    <w:rsid w:val="0050283F"/>
    <w:rsid w:val="00507C08"/>
    <w:rsid w:val="00507C7B"/>
    <w:rsid w:val="00515D1A"/>
    <w:rsid w:val="00540D29"/>
    <w:rsid w:val="005501C0"/>
    <w:rsid w:val="00575846"/>
    <w:rsid w:val="005914AA"/>
    <w:rsid w:val="005A5012"/>
    <w:rsid w:val="005A5E7A"/>
    <w:rsid w:val="005A6CE1"/>
    <w:rsid w:val="005B41F5"/>
    <w:rsid w:val="005B6347"/>
    <w:rsid w:val="005B712F"/>
    <w:rsid w:val="005C291D"/>
    <w:rsid w:val="005C6625"/>
    <w:rsid w:val="005D0527"/>
    <w:rsid w:val="005D5639"/>
    <w:rsid w:val="005D5E04"/>
    <w:rsid w:val="005D7F7F"/>
    <w:rsid w:val="005F0578"/>
    <w:rsid w:val="005F7950"/>
    <w:rsid w:val="00606EF0"/>
    <w:rsid w:val="006140B2"/>
    <w:rsid w:val="00620F3D"/>
    <w:rsid w:val="00632A58"/>
    <w:rsid w:val="00677854"/>
    <w:rsid w:val="00681251"/>
    <w:rsid w:val="0068616A"/>
    <w:rsid w:val="00696B6E"/>
    <w:rsid w:val="006A3F5F"/>
    <w:rsid w:val="006B483B"/>
    <w:rsid w:val="006B5643"/>
    <w:rsid w:val="006D1373"/>
    <w:rsid w:val="006D388E"/>
    <w:rsid w:val="006D7D54"/>
    <w:rsid w:val="006E1485"/>
    <w:rsid w:val="006E2000"/>
    <w:rsid w:val="006E2752"/>
    <w:rsid w:val="006E2A8B"/>
    <w:rsid w:val="006E4EB7"/>
    <w:rsid w:val="006F7D5B"/>
    <w:rsid w:val="007047A8"/>
    <w:rsid w:val="0070665C"/>
    <w:rsid w:val="00715454"/>
    <w:rsid w:val="0075076F"/>
    <w:rsid w:val="007512EA"/>
    <w:rsid w:val="007703CA"/>
    <w:rsid w:val="00772B37"/>
    <w:rsid w:val="007740D2"/>
    <w:rsid w:val="007946B6"/>
    <w:rsid w:val="007A0590"/>
    <w:rsid w:val="007A3816"/>
    <w:rsid w:val="007B14C0"/>
    <w:rsid w:val="007B4A34"/>
    <w:rsid w:val="007C5785"/>
    <w:rsid w:val="007C6361"/>
    <w:rsid w:val="007D0507"/>
    <w:rsid w:val="007F05D6"/>
    <w:rsid w:val="007F5A93"/>
    <w:rsid w:val="00816F33"/>
    <w:rsid w:val="00820335"/>
    <w:rsid w:val="00822FB4"/>
    <w:rsid w:val="00850A69"/>
    <w:rsid w:val="00851217"/>
    <w:rsid w:val="00851813"/>
    <w:rsid w:val="00861687"/>
    <w:rsid w:val="0086544C"/>
    <w:rsid w:val="00887C3D"/>
    <w:rsid w:val="008909C6"/>
    <w:rsid w:val="00895CC4"/>
    <w:rsid w:val="008A1E3A"/>
    <w:rsid w:val="008E575E"/>
    <w:rsid w:val="008F057D"/>
    <w:rsid w:val="00902BF3"/>
    <w:rsid w:val="00903B7D"/>
    <w:rsid w:val="00904554"/>
    <w:rsid w:val="00906108"/>
    <w:rsid w:val="0090745E"/>
    <w:rsid w:val="00911627"/>
    <w:rsid w:val="00913857"/>
    <w:rsid w:val="009267F1"/>
    <w:rsid w:val="00931AFD"/>
    <w:rsid w:val="00935C87"/>
    <w:rsid w:val="00942DB7"/>
    <w:rsid w:val="0094737E"/>
    <w:rsid w:val="009506DB"/>
    <w:rsid w:val="00951565"/>
    <w:rsid w:val="009576A4"/>
    <w:rsid w:val="00970788"/>
    <w:rsid w:val="00985A66"/>
    <w:rsid w:val="00993473"/>
    <w:rsid w:val="00997407"/>
    <w:rsid w:val="009A11BD"/>
    <w:rsid w:val="009A3FD5"/>
    <w:rsid w:val="009C09CA"/>
    <w:rsid w:val="009C0AF5"/>
    <w:rsid w:val="009C53E1"/>
    <w:rsid w:val="009D5F94"/>
    <w:rsid w:val="009D71BC"/>
    <w:rsid w:val="009E0079"/>
    <w:rsid w:val="009F2F6F"/>
    <w:rsid w:val="009F3712"/>
    <w:rsid w:val="00A0302C"/>
    <w:rsid w:val="00A1227B"/>
    <w:rsid w:val="00A17915"/>
    <w:rsid w:val="00A319A6"/>
    <w:rsid w:val="00A535D8"/>
    <w:rsid w:val="00A570E4"/>
    <w:rsid w:val="00A603C3"/>
    <w:rsid w:val="00A608B4"/>
    <w:rsid w:val="00A70365"/>
    <w:rsid w:val="00A76B2D"/>
    <w:rsid w:val="00A81CEC"/>
    <w:rsid w:val="00A95216"/>
    <w:rsid w:val="00AA4759"/>
    <w:rsid w:val="00AD734A"/>
    <w:rsid w:val="00AE71C4"/>
    <w:rsid w:val="00AF73CB"/>
    <w:rsid w:val="00B141F0"/>
    <w:rsid w:val="00B20A8F"/>
    <w:rsid w:val="00B25E76"/>
    <w:rsid w:val="00B271DD"/>
    <w:rsid w:val="00B32973"/>
    <w:rsid w:val="00B40AC7"/>
    <w:rsid w:val="00B41908"/>
    <w:rsid w:val="00B4653F"/>
    <w:rsid w:val="00B52FDC"/>
    <w:rsid w:val="00B61D1D"/>
    <w:rsid w:val="00B62444"/>
    <w:rsid w:val="00B66A9A"/>
    <w:rsid w:val="00BA0894"/>
    <w:rsid w:val="00BA3C3B"/>
    <w:rsid w:val="00BC014D"/>
    <w:rsid w:val="00BC191A"/>
    <w:rsid w:val="00C043A4"/>
    <w:rsid w:val="00C06D2A"/>
    <w:rsid w:val="00C24417"/>
    <w:rsid w:val="00C2602F"/>
    <w:rsid w:val="00C411B3"/>
    <w:rsid w:val="00C41D69"/>
    <w:rsid w:val="00C45F41"/>
    <w:rsid w:val="00C6442E"/>
    <w:rsid w:val="00C649A2"/>
    <w:rsid w:val="00C7528A"/>
    <w:rsid w:val="00C804FF"/>
    <w:rsid w:val="00C86F18"/>
    <w:rsid w:val="00C86FDB"/>
    <w:rsid w:val="00CA5D2A"/>
    <w:rsid w:val="00CB1755"/>
    <w:rsid w:val="00CB435A"/>
    <w:rsid w:val="00CC545D"/>
    <w:rsid w:val="00CD3145"/>
    <w:rsid w:val="00CF0124"/>
    <w:rsid w:val="00CF08C6"/>
    <w:rsid w:val="00CF23D6"/>
    <w:rsid w:val="00CF594B"/>
    <w:rsid w:val="00D04E80"/>
    <w:rsid w:val="00D053F6"/>
    <w:rsid w:val="00D0706A"/>
    <w:rsid w:val="00D176AD"/>
    <w:rsid w:val="00D210BD"/>
    <w:rsid w:val="00D32275"/>
    <w:rsid w:val="00D328FE"/>
    <w:rsid w:val="00D4689C"/>
    <w:rsid w:val="00D5168A"/>
    <w:rsid w:val="00D54951"/>
    <w:rsid w:val="00D835E5"/>
    <w:rsid w:val="00DA10AC"/>
    <w:rsid w:val="00DA155F"/>
    <w:rsid w:val="00DB3422"/>
    <w:rsid w:val="00DB6644"/>
    <w:rsid w:val="00DC0615"/>
    <w:rsid w:val="00DC6EE3"/>
    <w:rsid w:val="00DE0077"/>
    <w:rsid w:val="00DE6DA9"/>
    <w:rsid w:val="00DF4861"/>
    <w:rsid w:val="00E1055E"/>
    <w:rsid w:val="00E11E13"/>
    <w:rsid w:val="00E15EB5"/>
    <w:rsid w:val="00E37356"/>
    <w:rsid w:val="00E74E2F"/>
    <w:rsid w:val="00E76AC9"/>
    <w:rsid w:val="00E928A6"/>
    <w:rsid w:val="00E965A2"/>
    <w:rsid w:val="00E9756B"/>
    <w:rsid w:val="00EA11E2"/>
    <w:rsid w:val="00EA5543"/>
    <w:rsid w:val="00EB5FB8"/>
    <w:rsid w:val="00EF24A8"/>
    <w:rsid w:val="00F0367B"/>
    <w:rsid w:val="00F1103A"/>
    <w:rsid w:val="00F2194A"/>
    <w:rsid w:val="00F241A4"/>
    <w:rsid w:val="00F33240"/>
    <w:rsid w:val="00F54FD0"/>
    <w:rsid w:val="00F56295"/>
    <w:rsid w:val="00F63E38"/>
    <w:rsid w:val="00F734B5"/>
    <w:rsid w:val="00F76BC0"/>
    <w:rsid w:val="00F845ED"/>
    <w:rsid w:val="00F8679C"/>
    <w:rsid w:val="00F93F61"/>
    <w:rsid w:val="00F94A79"/>
    <w:rsid w:val="00F95A52"/>
    <w:rsid w:val="00FB10A6"/>
    <w:rsid w:val="00FB5C5D"/>
    <w:rsid w:val="00FB7B87"/>
    <w:rsid w:val="00FE46D3"/>
    <w:rsid w:val="00FF14AB"/>
    <w:rsid w:val="00FF44ED"/>
    <w:rsid w:val="4668141F"/>
    <w:rsid w:val="56E73292"/>
    <w:rsid w:val="7A84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9CFAE7C"/>
  <w15:docId w15:val="{F462B636-CC16-4150-A6CC-D0CCC8B6DB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5C6625"/>
  </w:style>
  <w:style w:type="paragraph" w:styleId="Heading1">
    <w:name w:val="heading 1"/>
    <w:basedOn w:val="Normal"/>
    <w:next w:val="Normal"/>
    <w:qFormat/>
    <w:rsid w:val="005C6625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C662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C6625"/>
    <w:pPr>
      <w:keepNext/>
      <w:outlineLvl w:val="2"/>
    </w:pPr>
    <w:rPr>
      <w:rFonts w:ascii="Lucida Handwriting" w:hAnsi="Lucida Handwriting"/>
      <w:b/>
      <w:sz w:val="16"/>
    </w:rPr>
  </w:style>
  <w:style w:type="paragraph" w:styleId="Heading4">
    <w:name w:val="heading 4"/>
    <w:basedOn w:val="Normal"/>
    <w:next w:val="Normal"/>
    <w:qFormat/>
    <w:rsid w:val="005C6625"/>
    <w:pPr>
      <w:keepNext/>
      <w:ind w:left="-108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C6625"/>
    <w:pPr>
      <w:keepNext/>
      <w:ind w:left="-63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5C6625"/>
    <w:pPr>
      <w:keepNext/>
      <w:ind w:left="-720" w:firstLine="90"/>
      <w:outlineLvl w:val="5"/>
    </w:pPr>
    <w:rPr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rsid w:val="005C6625"/>
    <w:pPr>
      <w:ind w:left="-1080"/>
      <w:jc w:val="both"/>
    </w:pPr>
    <w:rPr>
      <w:sz w:val="24"/>
    </w:rPr>
  </w:style>
  <w:style w:type="paragraph" w:styleId="BodyTextIndent2">
    <w:name w:val="Body Text Indent 2"/>
    <w:basedOn w:val="Normal"/>
    <w:rsid w:val="005C6625"/>
    <w:pPr>
      <w:ind w:left="-630"/>
      <w:jc w:val="both"/>
    </w:pPr>
    <w:rPr>
      <w:sz w:val="28"/>
    </w:rPr>
  </w:style>
  <w:style w:type="character" w:styleId="Hyperlink">
    <w:name w:val="Hyperlink"/>
    <w:basedOn w:val="DefaultParagraphFont"/>
    <w:rsid w:val="00822FB4"/>
    <w:rPr>
      <w:color w:val="0000FF"/>
      <w:u w:val="single"/>
    </w:rPr>
  </w:style>
  <w:style w:type="paragraph" w:styleId="OmniPage2" w:customStyle="1">
    <w:name w:val="OmniPage #2"/>
    <w:basedOn w:val="Normal"/>
    <w:rsid w:val="00F241A4"/>
    <w:pPr>
      <w:tabs>
        <w:tab w:val="left" w:pos="1350"/>
        <w:tab w:val="center" w:pos="5895"/>
        <w:tab w:val="right" w:pos="8517"/>
      </w:tabs>
      <w:overflowPunct w:val="0"/>
      <w:autoSpaceDE w:val="0"/>
      <w:autoSpaceDN w:val="0"/>
      <w:adjustRightInd w:val="0"/>
      <w:ind w:left="405"/>
      <w:textAlignment w:val="baseline"/>
    </w:pPr>
    <w:rPr>
      <w:rFonts w:ascii="Arial" w:hAnsi="Arial"/>
      <w:noProof/>
    </w:rPr>
  </w:style>
  <w:style w:type="paragraph" w:styleId="OmniPage3" w:customStyle="1">
    <w:name w:val="OmniPage #3"/>
    <w:basedOn w:val="Normal"/>
    <w:rsid w:val="00F241A4"/>
    <w:pPr>
      <w:tabs>
        <w:tab w:val="left" w:pos="615"/>
        <w:tab w:val="left" w:pos="7020"/>
        <w:tab w:val="right" w:pos="9250"/>
      </w:tabs>
      <w:overflowPunct w:val="0"/>
      <w:autoSpaceDE w:val="0"/>
      <w:autoSpaceDN w:val="0"/>
      <w:adjustRightInd w:val="0"/>
      <w:ind w:left="885"/>
      <w:textAlignment w:val="baseline"/>
    </w:pPr>
    <w:rPr>
      <w:rFonts w:ascii="Arial" w:hAnsi="Arial"/>
      <w:noProof/>
    </w:rPr>
  </w:style>
  <w:style w:type="paragraph" w:styleId="OmniPage7" w:customStyle="1">
    <w:name w:val="OmniPage #7"/>
    <w:basedOn w:val="Normal"/>
    <w:rsid w:val="00F241A4"/>
    <w:pPr>
      <w:tabs>
        <w:tab w:val="left" w:pos="8430"/>
        <w:tab w:val="right" w:pos="8830"/>
      </w:tabs>
      <w:overflowPunct w:val="0"/>
      <w:autoSpaceDE w:val="0"/>
      <w:autoSpaceDN w:val="0"/>
      <w:adjustRightInd w:val="0"/>
      <w:ind w:left="4980"/>
      <w:textAlignment w:val="baseline"/>
    </w:pPr>
    <w:rPr>
      <w:rFonts w:ascii="Arial" w:hAnsi="Arial"/>
      <w:noProof/>
    </w:rPr>
  </w:style>
  <w:style w:type="paragraph" w:styleId="OmniPage8" w:customStyle="1">
    <w:name w:val="OmniPage #8"/>
    <w:basedOn w:val="Normal"/>
    <w:rsid w:val="00F241A4"/>
    <w:pPr>
      <w:tabs>
        <w:tab w:val="left" w:pos="735"/>
        <w:tab w:val="right" w:pos="6655"/>
      </w:tabs>
      <w:overflowPunct w:val="0"/>
      <w:autoSpaceDE w:val="0"/>
      <w:autoSpaceDN w:val="0"/>
      <w:adjustRightInd w:val="0"/>
      <w:ind w:left="900"/>
      <w:textAlignment w:val="baseline"/>
    </w:pPr>
    <w:rPr>
      <w:rFonts w:ascii="Arial" w:hAnsi="Arial"/>
      <w:noProof/>
    </w:rPr>
  </w:style>
  <w:style w:type="paragraph" w:styleId="OmniPage9" w:customStyle="1">
    <w:name w:val="OmniPage #9"/>
    <w:basedOn w:val="Normal"/>
    <w:rsid w:val="00F241A4"/>
    <w:pPr>
      <w:tabs>
        <w:tab w:val="left" w:pos="735"/>
        <w:tab w:val="right" w:pos="10360"/>
      </w:tabs>
      <w:overflowPunct w:val="0"/>
      <w:autoSpaceDE w:val="0"/>
      <w:autoSpaceDN w:val="0"/>
      <w:adjustRightInd w:val="0"/>
      <w:ind w:left="900"/>
      <w:textAlignment w:val="baseline"/>
    </w:pPr>
    <w:rPr>
      <w:rFonts w:ascii="Arial" w:hAnsi="Arial"/>
      <w:noProof/>
    </w:rPr>
  </w:style>
  <w:style w:type="paragraph" w:styleId="OmniPage10" w:customStyle="1">
    <w:name w:val="OmniPage #10"/>
    <w:basedOn w:val="Normal"/>
    <w:rsid w:val="00F241A4"/>
    <w:pPr>
      <w:tabs>
        <w:tab w:val="left" w:pos="3255"/>
        <w:tab w:val="left" w:pos="5055"/>
        <w:tab w:val="left" w:pos="6705"/>
        <w:tab w:val="left" w:pos="8340"/>
        <w:tab w:val="right" w:pos="10570"/>
      </w:tabs>
      <w:overflowPunct w:val="0"/>
      <w:autoSpaceDE w:val="0"/>
      <w:autoSpaceDN w:val="0"/>
      <w:adjustRightInd w:val="0"/>
      <w:ind w:left="1995"/>
      <w:textAlignment w:val="baseline"/>
    </w:pPr>
    <w:rPr>
      <w:rFonts w:ascii="Arial" w:hAnsi="Arial"/>
      <w:noProof/>
    </w:rPr>
  </w:style>
  <w:style w:type="paragraph" w:styleId="Footer">
    <w:name w:val="footer"/>
    <w:basedOn w:val="Normal"/>
    <w:link w:val="FooterChar"/>
    <w:uiPriority w:val="99"/>
    <w:rsid w:val="00F241A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Header">
    <w:name w:val="header"/>
    <w:basedOn w:val="Normal"/>
    <w:rsid w:val="00F241A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character" w:styleId="EmailStyle26" w:customStyle="1">
    <w:name w:val="EmailStyle26"/>
    <w:basedOn w:val="DefaultParagraphFont"/>
    <w:semiHidden/>
    <w:rsid w:val="00280289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5B71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A577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93473"/>
    <w:rPr>
      <w:b/>
      <w:bCs/>
    </w:rPr>
  </w:style>
  <w:style w:type="character" w:styleId="FollowedHyperlink">
    <w:name w:val="FollowedHyperlink"/>
    <w:basedOn w:val="DefaultParagraphFont"/>
    <w:rsid w:val="00DE6DA9"/>
    <w:rPr>
      <w:color w:val="800080" w:themeColor="followedHyperlink"/>
      <w:u w:val="single"/>
    </w:rPr>
  </w:style>
  <w:style w:type="character" w:styleId="FooterChar" w:customStyle="1">
    <w:name w:val="Footer Char"/>
    <w:link w:val="Footer"/>
    <w:uiPriority w:val="99"/>
    <w:rsid w:val="005501C0"/>
    <w:rPr>
      <w:rFonts w:ascii="Arial" w:hAnsi="Arial"/>
      <w:noProof/>
    </w:rPr>
  </w:style>
  <w:style w:type="paragraph" w:styleId="ListParagraph">
    <w:name w:val="List Paragraph"/>
    <w:basedOn w:val="Normal"/>
    <w:uiPriority w:val="34"/>
    <w:qFormat/>
    <w:rsid w:val="005501C0"/>
    <w:pPr>
      <w:ind w:left="720"/>
    </w:pPr>
    <w:rPr>
      <w:rFonts w:ascii="Calibri" w:hAnsi="Calibri" w:eastAsia="Calibri"/>
      <w:sz w:val="22"/>
      <w:szCs w:val="22"/>
    </w:rPr>
  </w:style>
  <w:style w:type="table" w:styleId="TableGrid">
    <w:name w:val="Table Grid"/>
    <w:basedOn w:val="TableNormal"/>
    <w:rsid w:val="000367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A81CEC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A81CEC"/>
  </w:style>
  <w:style w:type="character" w:styleId="eop" w:customStyle="1">
    <w:name w:val="eop"/>
    <w:basedOn w:val="DefaultParagraphFont"/>
    <w:rsid w:val="00A8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1505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346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onschools.net/raa" TargetMode="External"/><Relationship Id="rId2" Type="http://schemas.openxmlformats.org/officeDocument/2006/relationships/hyperlink" Target="http://www.leonschools.net/ra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ch%20Ansley\Local%20Settings\Temporary%20Internet%20Files\OLKA\CobbLetterhead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8B37B20AAAC4DB9D886D587EF248D" ma:contentTypeVersion="13" ma:contentTypeDescription="Create a new document." ma:contentTypeScope="" ma:versionID="eb18d36b87f497b0f163df247436dbed">
  <xsd:schema xmlns:xsd="http://www.w3.org/2001/XMLSchema" xmlns:xs="http://www.w3.org/2001/XMLSchema" xmlns:p="http://schemas.microsoft.com/office/2006/metadata/properties" xmlns:ns1="http://schemas.microsoft.com/sharepoint/v3" xmlns:ns3="c994115c-6653-4c87-a209-9da03d27ac1b" xmlns:ns4="a9758904-a906-4779-aba2-c37507fae868" targetNamespace="http://schemas.microsoft.com/office/2006/metadata/properties" ma:root="true" ma:fieldsID="8a37eb8f9aefb90854a5dd78e761fd7b" ns1:_="" ns3:_="" ns4:_="">
    <xsd:import namespace="http://schemas.microsoft.com/sharepoint/v3"/>
    <xsd:import namespace="c994115c-6653-4c87-a209-9da03d27ac1b"/>
    <xsd:import namespace="a9758904-a906-4779-aba2-c37507fae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115c-6653-4c87-a209-9da03d27a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58904-a906-4779-aba2-c37507fae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FC19-B7A8-492D-A669-A85669031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94115c-6653-4c87-a209-9da03d27ac1b"/>
    <ds:schemaRef ds:uri="a9758904-a906-4779-aba2-c37507fae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F46E6-9953-49A8-A785-933C749FF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60EE0-B7E3-47B3-8087-2443ABA91826}">
  <ds:schemaRefs>
    <ds:schemaRef ds:uri="http://purl.org/dc/elements/1.1/"/>
    <ds:schemaRef ds:uri="a9758904-a906-4779-aba2-c37507fae868"/>
    <ds:schemaRef ds:uri="http://purl.org/dc/terms/"/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994115c-6653-4c87-a209-9da03d27ac1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72A90F-E138-4631-A310-C7943C881C4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CobbLetterhead1</ap:Template>
  <ap:Application>Microsoft Word for the web</ap:Application>
  <ap:DocSecurity>0</ap:DocSecurity>
  <ap:ScaleCrop>false</ap:ScaleCrop>
  <ap:Company>leon county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COBB MIDDLE SCHOOL</dc:title>
  <dc:subject/>
  <dc:creator>Marsh, Giselle</dc:creator>
  <keywords/>
  <dc:description/>
  <lastModifiedBy>Van Camp, BJ</lastModifiedBy>
  <revision>3</revision>
  <lastPrinted>2021-05-11T13:03:00.0000000Z</lastPrinted>
  <dcterms:created xsi:type="dcterms:W3CDTF">2020-10-02T18:32:00.0000000Z</dcterms:created>
  <dcterms:modified xsi:type="dcterms:W3CDTF">2022-04-11T13:33:18.7372328Z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0x0101008DE8B37B20AAAC4DB9D886D587EF248D</vt:lpwstr>
  </property>
</Properties>
</file>